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4B8" w:rsidRPr="00EE40C4" w:rsidRDefault="00D54627" w:rsidP="003C660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B6B10" wp14:editId="0C173881">
                <wp:simplePos x="0" y="0"/>
                <wp:positionH relativeFrom="page">
                  <wp:posOffset>707366</wp:posOffset>
                </wp:positionH>
                <wp:positionV relativeFrom="page">
                  <wp:posOffset>1682151</wp:posOffset>
                </wp:positionV>
                <wp:extent cx="3068320" cy="215265"/>
                <wp:effectExtent l="0" t="0" r="17780" b="13335"/>
                <wp:wrapNone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320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4B3F" w:rsidRDefault="00F04B3F" w:rsidP="00D54627">
                            <w:pPr>
                              <w:pStyle w:val="Adresszeileklein"/>
                              <w:spacing w:before="120"/>
                              <w:ind w:right="-6"/>
                            </w:pPr>
                            <w:r>
                              <w:t>Dekanat der Medizinischen Fakultät, Sigmund-Freud-Str. 25, 53127 Bonn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26" type="#_x0000_t202" style="position:absolute;left:0;text-align:left;margin-left:55.7pt;margin-top:132.45pt;width:241.6pt;height:1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81brgIAAKs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" filled="f" stroked="f">
                <v:textbox inset="0,0,0,0">
                  <w:txbxContent>
                    <w:p w:rsidR="00F04B3F" w:rsidRDefault="00F04B3F" w:rsidP="00D54627">
                      <w:pPr>
                        <w:pStyle w:val="Adresszeileklein"/>
                        <w:spacing w:before="120"/>
                        <w:ind w:right="-6"/>
                      </w:pPr>
                      <w:r>
                        <w:t>Dekanat der Medizinischen Fakultät, Sigmund-Freud-Str. 25, 53127 Bonn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42202">
        <w:rPr>
          <w:noProof/>
          <w:lang w:eastAsia="de-DE"/>
        </w:rPr>
        <mc:AlternateContent>
          <mc:Choice Requires="wps">
            <w:drawing>
              <wp:anchor distT="0" distB="0" distL="180340" distR="114300" simplePos="0" relativeHeight="251658240" behindDoc="0" locked="0" layoutInCell="1" allowOverlap="1" wp14:anchorId="378FBBC8" wp14:editId="2023B775">
                <wp:simplePos x="0" y="0"/>
                <wp:positionH relativeFrom="page">
                  <wp:posOffset>5638165</wp:posOffset>
                </wp:positionH>
                <wp:positionV relativeFrom="paragraph">
                  <wp:posOffset>114300</wp:posOffset>
                </wp:positionV>
                <wp:extent cx="1621155" cy="8598535"/>
                <wp:effectExtent l="0" t="0" r="17145" b="12065"/>
                <wp:wrapSquare wrapText="bothSides"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155" cy="8598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FBB" w:rsidRDefault="00E23FBB" w:rsidP="00AE6E9E">
                            <w:pPr>
                              <w:pStyle w:val="Adresserechts"/>
                              <w:ind w:righ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Der Dekan</w:t>
                            </w:r>
                          </w:p>
                          <w:p w:rsidR="00E23FBB" w:rsidRPr="002F19C8" w:rsidRDefault="00E23FBB" w:rsidP="00AE6E9E">
                            <w:pPr>
                              <w:pStyle w:val="Adresserechts"/>
                              <w:ind w:right="0"/>
                            </w:pPr>
                            <w:r w:rsidRPr="002F19C8">
                              <w:t xml:space="preserve">Prof. Dr. </w:t>
                            </w:r>
                            <w:r w:rsidR="000D1CE7">
                              <w:t>Nicolas Wernert</w:t>
                            </w:r>
                          </w:p>
                          <w:p w:rsidR="00E23FBB" w:rsidRDefault="00E23FBB" w:rsidP="00E9042F">
                            <w:pPr>
                              <w:pStyle w:val="Adresserechts"/>
                              <w:ind w:right="0"/>
                              <w:rPr>
                                <w:bCs/>
                              </w:rPr>
                            </w:pPr>
                          </w:p>
                          <w:p w:rsidR="00E23FBB" w:rsidRDefault="00E23FBB" w:rsidP="00E9042F">
                            <w:pPr>
                              <w:pStyle w:val="Adresserechts"/>
                              <w:ind w:right="0"/>
                              <w:rPr>
                                <w:bCs/>
                              </w:rPr>
                            </w:pPr>
                          </w:p>
                          <w:p w:rsidR="00E23FBB" w:rsidRDefault="00E23FBB" w:rsidP="00E9042F">
                            <w:pPr>
                              <w:pStyle w:val="Adresserechts"/>
                              <w:ind w:right="0"/>
                              <w:rPr>
                                <w:bCs/>
                              </w:rPr>
                            </w:pPr>
                          </w:p>
                          <w:p w:rsidR="00E23FBB" w:rsidRDefault="00E23FBB" w:rsidP="00E9042F">
                            <w:pPr>
                              <w:pStyle w:val="Adresserechts"/>
                              <w:ind w:right="0"/>
                              <w:rPr>
                                <w:bCs/>
                              </w:rPr>
                            </w:pPr>
                          </w:p>
                          <w:p w:rsidR="00E23FBB" w:rsidRDefault="00E23FBB" w:rsidP="00E9042F">
                            <w:pPr>
                              <w:pStyle w:val="Adresserechts"/>
                              <w:ind w:right="0"/>
                              <w:rPr>
                                <w:bCs/>
                              </w:rPr>
                            </w:pPr>
                          </w:p>
                          <w:p w:rsidR="00E23FBB" w:rsidRDefault="00E23FBB" w:rsidP="00E9042F">
                            <w:pPr>
                              <w:pStyle w:val="Adresserechts"/>
                              <w:ind w:right="0"/>
                              <w:rPr>
                                <w:bCs/>
                              </w:rPr>
                            </w:pPr>
                          </w:p>
                          <w:p w:rsidR="00E23FBB" w:rsidRDefault="00E23FBB" w:rsidP="00E9042F">
                            <w:pPr>
                              <w:pStyle w:val="Adresserechts"/>
                              <w:ind w:right="0"/>
                              <w:rPr>
                                <w:bCs/>
                              </w:rPr>
                            </w:pPr>
                          </w:p>
                          <w:p w:rsidR="00E23FBB" w:rsidRDefault="00E23FBB" w:rsidP="00E9042F">
                            <w:pPr>
                              <w:pStyle w:val="Adresserechts"/>
                              <w:ind w:right="0"/>
                              <w:rPr>
                                <w:bCs/>
                              </w:rPr>
                            </w:pPr>
                          </w:p>
                          <w:p w:rsidR="00E23FBB" w:rsidRDefault="00E23FBB" w:rsidP="00E9042F">
                            <w:pPr>
                              <w:pStyle w:val="Adresserechts"/>
                              <w:ind w:right="0"/>
                              <w:rPr>
                                <w:bCs/>
                              </w:rPr>
                            </w:pPr>
                          </w:p>
                          <w:p w:rsidR="00E23FBB" w:rsidRPr="002B1A99" w:rsidRDefault="00E23FBB" w:rsidP="00E9042F">
                            <w:pPr>
                              <w:pStyle w:val="Adresserechts"/>
                              <w:ind w:right="0"/>
                              <w:rPr>
                                <w:bCs/>
                              </w:rPr>
                            </w:pPr>
                          </w:p>
                          <w:p w:rsidR="00E23FBB" w:rsidRDefault="00E23FBB" w:rsidP="00E9042F">
                            <w:pPr>
                              <w:pStyle w:val="Adresserechts"/>
                              <w:ind w:right="0"/>
                              <w:rPr>
                                <w:bCs/>
                              </w:rPr>
                            </w:pPr>
                          </w:p>
                          <w:p w:rsidR="00E23FBB" w:rsidRPr="00A634D6" w:rsidRDefault="00E23FBB" w:rsidP="00D64365">
                            <w:pPr>
                              <w:spacing w:line="240" w:lineRule="auto"/>
                              <w:rPr>
                                <w:rFonts w:ascii="Arial Narrow" w:hAnsi="Arial Narrow"/>
                                <w:sz w:val="2"/>
                                <w:szCs w:val="2"/>
                              </w:rPr>
                            </w:pPr>
                          </w:p>
                          <w:p w:rsidR="00E23FBB" w:rsidRPr="00EE4595" w:rsidRDefault="00D6527E" w:rsidP="00AE6E9E">
                            <w:pPr>
                              <w:pStyle w:val="Adresserechts"/>
                              <w:ind w:right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E4595">
                              <w:rPr>
                                <w:sz w:val="16"/>
                                <w:szCs w:val="16"/>
                                <w:lang w:val="en-US"/>
                              </w:rPr>
                              <w:t>Sekretariat</w:t>
                            </w:r>
                          </w:p>
                          <w:p w:rsidR="00D6527E" w:rsidRPr="00D6527E" w:rsidRDefault="00D6527E" w:rsidP="00AE6E9E">
                            <w:pPr>
                              <w:pStyle w:val="Adresserechts"/>
                              <w:ind w:right="0"/>
                              <w:rPr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6527E">
                              <w:rPr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Fr. Marion Michalke</w:t>
                            </w:r>
                          </w:p>
                          <w:p w:rsidR="00D6527E" w:rsidRPr="00D6527E" w:rsidRDefault="00D6527E" w:rsidP="00AE6E9E">
                            <w:pPr>
                              <w:pStyle w:val="Adresserechts"/>
                              <w:ind w:right="0"/>
                              <w:rPr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6527E">
                              <w:rPr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Tel: 0228/287-19299</w:t>
                            </w:r>
                          </w:p>
                          <w:p w:rsidR="00D6527E" w:rsidRPr="00D6527E" w:rsidRDefault="00F103CA" w:rsidP="00AE6E9E">
                            <w:pPr>
                              <w:pStyle w:val="Adresserechts"/>
                              <w:ind w:right="0"/>
                              <w:rPr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</w:pPr>
                            <w:hyperlink r:id="rId9" w:history="1">
                              <w:r w:rsidR="0076714F">
                                <w:rPr>
                                  <w:rStyle w:val="Hyperlink"/>
                                  <w:color w:val="auto"/>
                                  <w:sz w:val="16"/>
                                  <w:szCs w:val="16"/>
                                  <w:u w:val="none"/>
                                  <w:lang w:val="en-US"/>
                                </w:rPr>
                                <w:t>sekretariat.dekanat@ukbonn.de</w:t>
                              </w:r>
                            </w:hyperlink>
                          </w:p>
                          <w:p w:rsidR="00D6527E" w:rsidRDefault="00D6527E" w:rsidP="00AE6E9E">
                            <w:pPr>
                              <w:pStyle w:val="Adresserechts"/>
                              <w:ind w:right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D6527E" w:rsidRPr="00EE4595" w:rsidRDefault="00D6527E" w:rsidP="00D6527E">
                            <w:pPr>
                              <w:pStyle w:val="Adresserechts"/>
                              <w:ind w:right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E4595">
                              <w:rPr>
                                <w:sz w:val="16"/>
                                <w:szCs w:val="16"/>
                                <w:lang w:val="en-US"/>
                              </w:rPr>
                              <w:t>Geschäftsführer</w:t>
                            </w:r>
                          </w:p>
                          <w:p w:rsidR="00D6527E" w:rsidRPr="00EE4595" w:rsidRDefault="00D6527E" w:rsidP="00D6527E">
                            <w:pPr>
                              <w:pStyle w:val="Adresserechts"/>
                              <w:ind w:right="0"/>
                              <w:rPr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E4595">
                              <w:rPr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Dipl.-Kfm. Marc Pabélick</w:t>
                            </w:r>
                          </w:p>
                          <w:p w:rsidR="00D6527E" w:rsidRPr="00EE4595" w:rsidRDefault="00D6527E" w:rsidP="00D6527E">
                            <w:pPr>
                              <w:pStyle w:val="Adresserechts"/>
                              <w:ind w:right="0"/>
                              <w:rPr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E4595">
                              <w:rPr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Tel:  0228/287-19202</w:t>
                            </w:r>
                          </w:p>
                          <w:p w:rsidR="00D6527E" w:rsidRPr="00EE4595" w:rsidRDefault="00D6527E" w:rsidP="00D6527E">
                            <w:pPr>
                              <w:pStyle w:val="Adresserechts"/>
                              <w:ind w:right="0"/>
                              <w:rPr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E4595">
                              <w:rPr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Marc.Pabelick@ukbonn.de</w:t>
                            </w:r>
                          </w:p>
                          <w:p w:rsidR="00D6527E" w:rsidRPr="00EE4595" w:rsidRDefault="00D6527E" w:rsidP="00AE6E9E">
                            <w:pPr>
                              <w:pStyle w:val="Adresserechts"/>
                              <w:ind w:right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76714F" w:rsidRPr="00EE0AC1" w:rsidRDefault="0067476A" w:rsidP="0076714F">
                            <w:pPr>
                              <w:pStyle w:val="Adresserechts"/>
                              <w:ind w:right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Leitende Dekanatsangestellte</w:t>
                            </w:r>
                          </w:p>
                          <w:p w:rsidR="0076714F" w:rsidRPr="00EE0AC1" w:rsidRDefault="0067476A" w:rsidP="0076714F">
                            <w:pPr>
                              <w:pStyle w:val="Adresserechts"/>
                              <w:ind w:right="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Michaela Hoffmann</w:t>
                            </w:r>
                          </w:p>
                          <w:p w:rsidR="0076714F" w:rsidRPr="00836BE5" w:rsidRDefault="0076714F" w:rsidP="0076714F">
                            <w:pPr>
                              <w:pStyle w:val="Adresserechts"/>
                              <w:ind w:right="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Tel:  0228/287-</w:t>
                            </w:r>
                            <w:r w:rsidR="0067476A">
                              <w:rPr>
                                <w:color w:val="auto"/>
                                <w:sz w:val="16"/>
                                <w:szCs w:val="16"/>
                              </w:rPr>
                              <w:t>19208</w:t>
                            </w:r>
                          </w:p>
                          <w:p w:rsidR="0076714F" w:rsidRPr="00836BE5" w:rsidRDefault="0067476A" w:rsidP="0076714F">
                            <w:pPr>
                              <w:pStyle w:val="Adresserechts"/>
                              <w:ind w:right="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Michaela.Hoffmann</w:t>
                            </w:r>
                            <w:r w:rsidR="0076714F" w:rsidRPr="00836BE5">
                              <w:rPr>
                                <w:color w:val="auto"/>
                                <w:sz w:val="16"/>
                                <w:szCs w:val="16"/>
                              </w:rPr>
                              <w:t>@ukbonn.de</w:t>
                            </w:r>
                          </w:p>
                          <w:p w:rsidR="00F93C47" w:rsidRPr="0076714F" w:rsidRDefault="00F93C47" w:rsidP="00F93C47">
                            <w:pPr>
                              <w:pStyle w:val="Adresserechts"/>
                              <w:ind w:righ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23FBB" w:rsidRPr="0076714F" w:rsidRDefault="00E23FBB" w:rsidP="002F19C8">
                            <w:pPr>
                              <w:pStyle w:val="Adresserechts"/>
                              <w:ind w:right="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BA5B86" w:rsidRPr="0076714F" w:rsidRDefault="00BA5B86" w:rsidP="002F19C8">
                            <w:pPr>
                              <w:pStyle w:val="Adresserechts"/>
                              <w:ind w:right="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BA5B86" w:rsidRPr="0076714F" w:rsidRDefault="00BA5B86" w:rsidP="002F19C8">
                            <w:pPr>
                              <w:pStyle w:val="Adresserechts"/>
                              <w:ind w:right="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E23FBB" w:rsidRPr="0076714F" w:rsidRDefault="00E23FBB" w:rsidP="002F19C8">
                            <w:pPr>
                              <w:pStyle w:val="Adresserechts"/>
                              <w:ind w:right="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E23FBB" w:rsidRPr="0076714F" w:rsidRDefault="00E23FBB" w:rsidP="00CB6044">
                            <w:pPr>
                              <w:pStyle w:val="Adresserechts"/>
                              <w:ind w:right="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594B4A" w:rsidRPr="0076714F" w:rsidRDefault="00594B4A" w:rsidP="00CB6044">
                            <w:pPr>
                              <w:pStyle w:val="Adresserechts"/>
                              <w:ind w:right="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594B4A" w:rsidRPr="0076714F" w:rsidRDefault="00594B4A" w:rsidP="00CB6044">
                            <w:pPr>
                              <w:pStyle w:val="Adresserechts"/>
                              <w:ind w:right="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594B4A" w:rsidRPr="0076714F" w:rsidRDefault="00594B4A" w:rsidP="00CB6044">
                            <w:pPr>
                              <w:pStyle w:val="Adresserechts"/>
                              <w:ind w:right="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594B4A" w:rsidRPr="0076714F" w:rsidRDefault="00594B4A" w:rsidP="00CB6044">
                            <w:pPr>
                              <w:pStyle w:val="Adresserechts"/>
                              <w:ind w:right="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594B4A" w:rsidRPr="0076714F" w:rsidRDefault="00594B4A" w:rsidP="00CB6044">
                            <w:pPr>
                              <w:pStyle w:val="Adresserechts"/>
                              <w:ind w:right="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836BE5" w:rsidRPr="0076714F" w:rsidRDefault="00836BE5" w:rsidP="00CB6044">
                            <w:pPr>
                              <w:pStyle w:val="Adresserechts"/>
                              <w:ind w:right="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836BE5" w:rsidRPr="0076714F" w:rsidRDefault="00836BE5" w:rsidP="00CB6044">
                            <w:pPr>
                              <w:pStyle w:val="Adresserechts"/>
                              <w:ind w:right="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836BE5" w:rsidRPr="0076714F" w:rsidRDefault="00836BE5" w:rsidP="00CB6044">
                            <w:pPr>
                              <w:pStyle w:val="Adresserechts"/>
                              <w:ind w:right="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BA5B86" w:rsidRPr="0076714F" w:rsidRDefault="00BA5B86" w:rsidP="00CB6044">
                            <w:pPr>
                              <w:pStyle w:val="Adresserechts"/>
                              <w:ind w:right="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BA5B86" w:rsidRPr="0076714F" w:rsidRDefault="00BA5B86" w:rsidP="00CB6044">
                            <w:pPr>
                              <w:pStyle w:val="Adresserechts"/>
                              <w:ind w:right="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BA5B86" w:rsidRPr="0076714F" w:rsidRDefault="00BA5B86" w:rsidP="00CB6044">
                            <w:pPr>
                              <w:pStyle w:val="Adresserechts"/>
                              <w:ind w:right="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BA5B86" w:rsidRPr="0076714F" w:rsidRDefault="00BA5B86" w:rsidP="00CB6044">
                            <w:pPr>
                              <w:pStyle w:val="Adresserechts"/>
                              <w:ind w:right="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BA5B86" w:rsidRPr="0076714F" w:rsidRDefault="00BA5B86" w:rsidP="00CB6044">
                            <w:pPr>
                              <w:pStyle w:val="Adresserechts"/>
                              <w:ind w:right="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BA5B86" w:rsidRPr="0076714F" w:rsidRDefault="00BA5B86" w:rsidP="00CB6044">
                            <w:pPr>
                              <w:pStyle w:val="Adresserechts"/>
                              <w:ind w:right="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836BE5" w:rsidRPr="0076714F" w:rsidRDefault="00836BE5" w:rsidP="00CB6044">
                            <w:pPr>
                              <w:pStyle w:val="Adresserechts"/>
                              <w:ind w:right="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836BE5" w:rsidRPr="0076714F" w:rsidRDefault="00836BE5" w:rsidP="00CB6044">
                            <w:pPr>
                              <w:pStyle w:val="Adresserechts"/>
                              <w:ind w:right="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836BE5" w:rsidRPr="0076714F" w:rsidRDefault="00836BE5" w:rsidP="00CB6044">
                            <w:pPr>
                              <w:pStyle w:val="Adresserechts"/>
                              <w:ind w:right="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836BE5" w:rsidRPr="0076714F" w:rsidRDefault="00836BE5" w:rsidP="00CB6044">
                            <w:pPr>
                              <w:pStyle w:val="Adresserechts"/>
                              <w:ind w:right="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836BE5" w:rsidRPr="0076714F" w:rsidRDefault="00836BE5" w:rsidP="00CB6044">
                            <w:pPr>
                              <w:pStyle w:val="Adresserechts"/>
                              <w:ind w:right="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836BE5" w:rsidRPr="0076714F" w:rsidRDefault="00836BE5" w:rsidP="00CB6044">
                            <w:pPr>
                              <w:pStyle w:val="Adresserechts"/>
                              <w:ind w:right="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594B4A" w:rsidRPr="0076714F" w:rsidRDefault="00594B4A" w:rsidP="00CB6044">
                            <w:pPr>
                              <w:pStyle w:val="Adresserechts"/>
                              <w:ind w:right="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594B4A" w:rsidRPr="0076714F" w:rsidRDefault="00594B4A" w:rsidP="00CB6044">
                            <w:pPr>
                              <w:pStyle w:val="Adresserechts"/>
                              <w:ind w:right="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594B4A" w:rsidRPr="0076714F" w:rsidRDefault="00594B4A" w:rsidP="00CB6044">
                            <w:pPr>
                              <w:pStyle w:val="Adresserechts"/>
                              <w:ind w:right="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594B4A" w:rsidRPr="0076714F" w:rsidRDefault="00594B4A" w:rsidP="00CB6044">
                            <w:pPr>
                              <w:pStyle w:val="Adresserechts"/>
                              <w:ind w:right="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594B4A" w:rsidRPr="005C4CAF" w:rsidRDefault="00594B4A" w:rsidP="00594B4A">
                            <w:pPr>
                              <w:pStyle w:val="Adresserechts"/>
                              <w:ind w:right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Postanschrift</w:t>
                            </w:r>
                          </w:p>
                          <w:p w:rsidR="00E23FBB" w:rsidRPr="005C4CAF" w:rsidRDefault="00E23FBB" w:rsidP="00CB6044">
                            <w:pPr>
                              <w:pStyle w:val="Adresserechts"/>
                              <w:ind w:right="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5C4CAF">
                              <w:rPr>
                                <w:color w:val="auto"/>
                                <w:sz w:val="16"/>
                                <w:szCs w:val="16"/>
                              </w:rPr>
                              <w:t>Dekanat der Medizinischen Fakultät</w:t>
                            </w:r>
                          </w:p>
                          <w:p w:rsidR="004D4D75" w:rsidRPr="005C4CAF" w:rsidRDefault="00CB7B20" w:rsidP="00CB6044">
                            <w:pPr>
                              <w:pStyle w:val="Adresserechts"/>
                              <w:ind w:right="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5C4CAF">
                              <w:rPr>
                                <w:color w:val="auto"/>
                                <w:sz w:val="16"/>
                                <w:szCs w:val="16"/>
                              </w:rPr>
                              <w:t>Haus 33</w:t>
                            </w:r>
                          </w:p>
                          <w:p w:rsidR="00E23FBB" w:rsidRPr="005C4CAF" w:rsidRDefault="00E23FBB" w:rsidP="00CB6044">
                            <w:pPr>
                              <w:pStyle w:val="Adresserechts"/>
                              <w:ind w:right="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5C4CAF">
                              <w:rPr>
                                <w:color w:val="auto"/>
                                <w:sz w:val="16"/>
                                <w:szCs w:val="16"/>
                              </w:rPr>
                              <w:t>Sigmund-Freud-Straße 25</w:t>
                            </w:r>
                          </w:p>
                          <w:p w:rsidR="00E23FBB" w:rsidRPr="005C4CAF" w:rsidRDefault="00E23FBB" w:rsidP="00CB6044">
                            <w:pPr>
                              <w:pStyle w:val="Adresserechts"/>
                              <w:ind w:right="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5C4CAF">
                              <w:rPr>
                                <w:color w:val="auto"/>
                                <w:sz w:val="16"/>
                                <w:szCs w:val="16"/>
                              </w:rPr>
                              <w:t>53127 Bonn</w:t>
                            </w:r>
                          </w:p>
                          <w:p w:rsidR="00E23FBB" w:rsidRPr="005C4CAF" w:rsidRDefault="00E23FBB" w:rsidP="00AE6E9E">
                            <w:pPr>
                              <w:pStyle w:val="Adresserechts"/>
                              <w:ind w:right="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E23FBB" w:rsidRPr="00BA5B86" w:rsidRDefault="00F103CA" w:rsidP="00A634D6">
                            <w:pPr>
                              <w:pStyle w:val="Adresserechts"/>
                              <w:ind w:right="0"/>
                              <w:rPr>
                                <w:color w:val="auto"/>
                              </w:rPr>
                            </w:pPr>
                            <w:hyperlink r:id="rId10" w:history="1">
                              <w:r w:rsidR="00D6527E" w:rsidRPr="00BA5B86">
                                <w:rPr>
                                  <w:rStyle w:val="Hyperlink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dekan@ukbonn.de</w:t>
                              </w:r>
                            </w:hyperlink>
                          </w:p>
                          <w:p w:rsidR="00E23FBB" w:rsidRPr="00BA5B86" w:rsidRDefault="00BA5B86" w:rsidP="00FB552E">
                            <w:pPr>
                              <w:pStyle w:val="Adresserechts"/>
                              <w:ind w:right="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BA5B86">
                              <w:rPr>
                                <w:color w:val="auto"/>
                                <w:sz w:val="16"/>
                                <w:szCs w:val="16"/>
                              </w:rPr>
                              <w:t>www.ukbonn.de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443.95pt;margin-top:9pt;width:127.65pt;height:677.05pt;z-index:251658240;visibility:visible;mso-wrap-style:square;mso-width-percent:0;mso-height-percent:0;mso-wrap-distance-left:14.2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8j2sAIAALI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" filled="f" stroked="f">
                <v:textbox inset="0,0,0,0">
                  <w:txbxContent>
                    <w:p w:rsidR="00E23FBB" w:rsidRDefault="00E23FBB" w:rsidP="00AE6E9E">
                      <w:pPr>
                        <w:pStyle w:val="Adresserechts"/>
                        <w:ind w:right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Der Dekan</w:t>
                      </w:r>
                    </w:p>
                    <w:p w:rsidR="00E23FBB" w:rsidRPr="002F19C8" w:rsidRDefault="00E23FBB" w:rsidP="00AE6E9E">
                      <w:pPr>
                        <w:pStyle w:val="Adresserechts"/>
                        <w:ind w:right="0"/>
                      </w:pPr>
                      <w:r w:rsidRPr="002F19C8">
                        <w:t xml:space="preserve">Prof. Dr. </w:t>
                      </w:r>
                      <w:r w:rsidR="000D1CE7">
                        <w:t>Nicolas Wernert</w:t>
                      </w:r>
                    </w:p>
                    <w:p w:rsidR="00E23FBB" w:rsidRDefault="00E23FBB" w:rsidP="00E9042F">
                      <w:pPr>
                        <w:pStyle w:val="Adresserechts"/>
                        <w:ind w:right="0"/>
                        <w:rPr>
                          <w:bCs/>
                        </w:rPr>
                      </w:pPr>
                    </w:p>
                    <w:p w:rsidR="00E23FBB" w:rsidRDefault="00E23FBB" w:rsidP="00E9042F">
                      <w:pPr>
                        <w:pStyle w:val="Adresserechts"/>
                        <w:ind w:right="0"/>
                        <w:rPr>
                          <w:bCs/>
                        </w:rPr>
                      </w:pPr>
                    </w:p>
                    <w:p w:rsidR="00E23FBB" w:rsidRDefault="00E23FBB" w:rsidP="00E9042F">
                      <w:pPr>
                        <w:pStyle w:val="Adresserechts"/>
                        <w:ind w:right="0"/>
                        <w:rPr>
                          <w:bCs/>
                        </w:rPr>
                      </w:pPr>
                    </w:p>
                    <w:p w:rsidR="00E23FBB" w:rsidRDefault="00E23FBB" w:rsidP="00E9042F">
                      <w:pPr>
                        <w:pStyle w:val="Adresserechts"/>
                        <w:ind w:right="0"/>
                        <w:rPr>
                          <w:bCs/>
                        </w:rPr>
                      </w:pPr>
                    </w:p>
                    <w:p w:rsidR="00E23FBB" w:rsidRDefault="00E23FBB" w:rsidP="00E9042F">
                      <w:pPr>
                        <w:pStyle w:val="Adresserechts"/>
                        <w:ind w:right="0"/>
                        <w:rPr>
                          <w:bCs/>
                        </w:rPr>
                      </w:pPr>
                    </w:p>
                    <w:p w:rsidR="00E23FBB" w:rsidRDefault="00E23FBB" w:rsidP="00E9042F">
                      <w:pPr>
                        <w:pStyle w:val="Adresserechts"/>
                        <w:ind w:right="0"/>
                        <w:rPr>
                          <w:bCs/>
                        </w:rPr>
                      </w:pPr>
                    </w:p>
                    <w:p w:rsidR="00E23FBB" w:rsidRDefault="00E23FBB" w:rsidP="00E9042F">
                      <w:pPr>
                        <w:pStyle w:val="Adresserechts"/>
                        <w:ind w:right="0"/>
                        <w:rPr>
                          <w:bCs/>
                        </w:rPr>
                      </w:pPr>
                    </w:p>
                    <w:p w:rsidR="00E23FBB" w:rsidRDefault="00E23FBB" w:rsidP="00E9042F">
                      <w:pPr>
                        <w:pStyle w:val="Adresserechts"/>
                        <w:ind w:right="0"/>
                        <w:rPr>
                          <w:bCs/>
                        </w:rPr>
                      </w:pPr>
                    </w:p>
                    <w:p w:rsidR="00E23FBB" w:rsidRDefault="00E23FBB" w:rsidP="00E9042F">
                      <w:pPr>
                        <w:pStyle w:val="Adresserechts"/>
                        <w:ind w:right="0"/>
                        <w:rPr>
                          <w:bCs/>
                        </w:rPr>
                      </w:pPr>
                    </w:p>
                    <w:p w:rsidR="00E23FBB" w:rsidRPr="002B1A99" w:rsidRDefault="00E23FBB" w:rsidP="00E9042F">
                      <w:pPr>
                        <w:pStyle w:val="Adresserechts"/>
                        <w:ind w:right="0"/>
                        <w:rPr>
                          <w:bCs/>
                        </w:rPr>
                      </w:pPr>
                    </w:p>
                    <w:p w:rsidR="00E23FBB" w:rsidRDefault="00E23FBB" w:rsidP="00E9042F">
                      <w:pPr>
                        <w:pStyle w:val="Adresserechts"/>
                        <w:ind w:right="0"/>
                        <w:rPr>
                          <w:bCs/>
                        </w:rPr>
                      </w:pPr>
                    </w:p>
                    <w:p w:rsidR="00E23FBB" w:rsidRPr="00A634D6" w:rsidRDefault="00E23FBB" w:rsidP="00D64365">
                      <w:pPr>
                        <w:spacing w:line="240" w:lineRule="auto"/>
                        <w:rPr>
                          <w:rFonts w:ascii="Arial Narrow" w:hAnsi="Arial Narrow"/>
                          <w:sz w:val="2"/>
                          <w:szCs w:val="2"/>
                        </w:rPr>
                      </w:pPr>
                    </w:p>
                    <w:p w:rsidR="00E23FBB" w:rsidRPr="00EE4595" w:rsidRDefault="00D6527E" w:rsidP="00AE6E9E">
                      <w:pPr>
                        <w:pStyle w:val="Adresserechts"/>
                        <w:ind w:right="0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EE4595">
                        <w:rPr>
                          <w:sz w:val="16"/>
                          <w:szCs w:val="16"/>
                          <w:lang w:val="en-US"/>
                        </w:rPr>
                        <w:t>Sekretariat</w:t>
                      </w:r>
                    </w:p>
                    <w:p w:rsidR="00D6527E" w:rsidRPr="00D6527E" w:rsidRDefault="00D6527E" w:rsidP="00AE6E9E">
                      <w:pPr>
                        <w:pStyle w:val="Adresserechts"/>
                        <w:ind w:right="0"/>
                        <w:rPr>
                          <w:color w:val="auto"/>
                          <w:sz w:val="16"/>
                          <w:szCs w:val="16"/>
                          <w:lang w:val="en-US"/>
                        </w:rPr>
                      </w:pPr>
                      <w:r w:rsidRPr="00D6527E">
                        <w:rPr>
                          <w:color w:val="auto"/>
                          <w:sz w:val="16"/>
                          <w:szCs w:val="16"/>
                          <w:lang w:val="en-US"/>
                        </w:rPr>
                        <w:t>Fr. Marion Michalke</w:t>
                      </w:r>
                    </w:p>
                    <w:p w:rsidR="00D6527E" w:rsidRPr="00D6527E" w:rsidRDefault="00D6527E" w:rsidP="00AE6E9E">
                      <w:pPr>
                        <w:pStyle w:val="Adresserechts"/>
                        <w:ind w:right="0"/>
                        <w:rPr>
                          <w:color w:val="auto"/>
                          <w:sz w:val="16"/>
                          <w:szCs w:val="16"/>
                          <w:lang w:val="en-US"/>
                        </w:rPr>
                      </w:pPr>
                      <w:r w:rsidRPr="00D6527E">
                        <w:rPr>
                          <w:color w:val="auto"/>
                          <w:sz w:val="16"/>
                          <w:szCs w:val="16"/>
                          <w:lang w:val="en-US"/>
                        </w:rPr>
                        <w:t>Tel: 0228/287-19299</w:t>
                      </w:r>
                    </w:p>
                    <w:p w:rsidR="00D6527E" w:rsidRPr="00D6527E" w:rsidRDefault="00EE6A88" w:rsidP="00AE6E9E">
                      <w:pPr>
                        <w:pStyle w:val="Adresserechts"/>
                        <w:ind w:right="0"/>
                        <w:rPr>
                          <w:color w:val="auto"/>
                          <w:sz w:val="16"/>
                          <w:szCs w:val="16"/>
                          <w:lang w:val="en-US"/>
                        </w:rPr>
                      </w:pPr>
                      <w:hyperlink r:id="rId11" w:history="1">
                        <w:r w:rsidR="0076714F">
                          <w:rPr>
                            <w:rStyle w:val="Hyperlink"/>
                            <w:color w:val="auto"/>
                            <w:sz w:val="16"/>
                            <w:szCs w:val="16"/>
                            <w:u w:val="none"/>
                            <w:lang w:val="en-US"/>
                          </w:rPr>
                          <w:t>sekretariat.dekanat@ukbonn.de</w:t>
                        </w:r>
                      </w:hyperlink>
                    </w:p>
                    <w:p w:rsidR="00D6527E" w:rsidRDefault="00D6527E" w:rsidP="00AE6E9E">
                      <w:pPr>
                        <w:pStyle w:val="Adresserechts"/>
                        <w:ind w:right="0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D6527E" w:rsidRPr="00EE4595" w:rsidRDefault="00D6527E" w:rsidP="00D6527E">
                      <w:pPr>
                        <w:pStyle w:val="Adresserechts"/>
                        <w:ind w:right="0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EE4595">
                        <w:rPr>
                          <w:sz w:val="16"/>
                          <w:szCs w:val="16"/>
                          <w:lang w:val="en-US"/>
                        </w:rPr>
                        <w:t>Geschäftsführer</w:t>
                      </w:r>
                    </w:p>
                    <w:p w:rsidR="00D6527E" w:rsidRPr="00EE4595" w:rsidRDefault="00D6527E" w:rsidP="00D6527E">
                      <w:pPr>
                        <w:pStyle w:val="Adresserechts"/>
                        <w:ind w:right="0"/>
                        <w:rPr>
                          <w:color w:val="auto"/>
                          <w:sz w:val="16"/>
                          <w:szCs w:val="16"/>
                          <w:lang w:val="en-US"/>
                        </w:rPr>
                      </w:pPr>
                      <w:r w:rsidRPr="00EE4595">
                        <w:rPr>
                          <w:color w:val="auto"/>
                          <w:sz w:val="16"/>
                          <w:szCs w:val="16"/>
                          <w:lang w:val="en-US"/>
                        </w:rPr>
                        <w:t>Dipl.-Kfm. Marc Pabélick</w:t>
                      </w:r>
                    </w:p>
                    <w:p w:rsidR="00D6527E" w:rsidRPr="00EE4595" w:rsidRDefault="00D6527E" w:rsidP="00D6527E">
                      <w:pPr>
                        <w:pStyle w:val="Adresserechts"/>
                        <w:ind w:right="0"/>
                        <w:rPr>
                          <w:color w:val="auto"/>
                          <w:sz w:val="16"/>
                          <w:szCs w:val="16"/>
                          <w:lang w:val="en-US"/>
                        </w:rPr>
                      </w:pPr>
                      <w:r w:rsidRPr="00EE4595">
                        <w:rPr>
                          <w:color w:val="auto"/>
                          <w:sz w:val="16"/>
                          <w:szCs w:val="16"/>
                          <w:lang w:val="en-US"/>
                        </w:rPr>
                        <w:t>Tel:  0228/287-19202</w:t>
                      </w:r>
                    </w:p>
                    <w:p w:rsidR="00D6527E" w:rsidRPr="00EE4595" w:rsidRDefault="00D6527E" w:rsidP="00D6527E">
                      <w:pPr>
                        <w:pStyle w:val="Adresserechts"/>
                        <w:ind w:right="0"/>
                        <w:rPr>
                          <w:color w:val="auto"/>
                          <w:sz w:val="16"/>
                          <w:szCs w:val="16"/>
                          <w:lang w:val="en-US"/>
                        </w:rPr>
                      </w:pPr>
                      <w:r w:rsidRPr="00EE4595">
                        <w:rPr>
                          <w:color w:val="auto"/>
                          <w:sz w:val="16"/>
                          <w:szCs w:val="16"/>
                          <w:lang w:val="en-US"/>
                        </w:rPr>
                        <w:t>Marc.Pabelick@ukbonn.de</w:t>
                      </w:r>
                    </w:p>
                    <w:p w:rsidR="00D6527E" w:rsidRPr="00EE4595" w:rsidRDefault="00D6527E" w:rsidP="00AE6E9E">
                      <w:pPr>
                        <w:pStyle w:val="Adresserechts"/>
                        <w:ind w:right="0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76714F" w:rsidRPr="00EE0AC1" w:rsidRDefault="0067476A" w:rsidP="0076714F">
                      <w:pPr>
                        <w:pStyle w:val="Adresserechts"/>
                        <w:ind w:right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Leitende Dekanatsangestellte</w:t>
                      </w:r>
                    </w:p>
                    <w:p w:rsidR="0076714F" w:rsidRPr="00EE0AC1" w:rsidRDefault="0067476A" w:rsidP="0076714F">
                      <w:pPr>
                        <w:pStyle w:val="Adresserechts"/>
                        <w:ind w:right="0"/>
                        <w:rPr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color w:val="auto"/>
                          <w:sz w:val="16"/>
                          <w:szCs w:val="16"/>
                        </w:rPr>
                        <w:t>Michaela Hoffmann</w:t>
                      </w:r>
                    </w:p>
                    <w:p w:rsidR="0076714F" w:rsidRPr="00836BE5" w:rsidRDefault="0076714F" w:rsidP="0076714F">
                      <w:pPr>
                        <w:pStyle w:val="Adresserechts"/>
                        <w:ind w:right="0"/>
                        <w:rPr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color w:val="auto"/>
                          <w:sz w:val="16"/>
                          <w:szCs w:val="16"/>
                        </w:rPr>
                        <w:t>Tel:  0228/287-</w:t>
                      </w:r>
                      <w:r w:rsidR="0067476A">
                        <w:rPr>
                          <w:color w:val="auto"/>
                          <w:sz w:val="16"/>
                          <w:szCs w:val="16"/>
                        </w:rPr>
                        <w:t>19208</w:t>
                      </w:r>
                    </w:p>
                    <w:p w:rsidR="0076714F" w:rsidRPr="00836BE5" w:rsidRDefault="0067476A" w:rsidP="0076714F">
                      <w:pPr>
                        <w:pStyle w:val="Adresserechts"/>
                        <w:ind w:right="0"/>
                        <w:rPr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color w:val="auto"/>
                          <w:sz w:val="16"/>
                          <w:szCs w:val="16"/>
                        </w:rPr>
                        <w:t>Michaela.Hoffmann</w:t>
                      </w:r>
                      <w:r w:rsidR="0076714F" w:rsidRPr="00836BE5">
                        <w:rPr>
                          <w:color w:val="auto"/>
                          <w:sz w:val="16"/>
                          <w:szCs w:val="16"/>
                        </w:rPr>
                        <w:t>@ukbonn.de</w:t>
                      </w:r>
                    </w:p>
                    <w:p w:rsidR="00F93C47" w:rsidRPr="0076714F" w:rsidRDefault="00F93C47" w:rsidP="00F93C47">
                      <w:pPr>
                        <w:pStyle w:val="Adresserechts"/>
                        <w:ind w:right="0"/>
                        <w:rPr>
                          <w:sz w:val="16"/>
                          <w:szCs w:val="16"/>
                        </w:rPr>
                      </w:pPr>
                    </w:p>
                    <w:p w:rsidR="00E23FBB" w:rsidRPr="0076714F" w:rsidRDefault="00E23FBB" w:rsidP="002F19C8">
                      <w:pPr>
                        <w:pStyle w:val="Adresserechts"/>
                        <w:ind w:right="0"/>
                        <w:rPr>
                          <w:color w:val="auto"/>
                          <w:sz w:val="16"/>
                          <w:szCs w:val="16"/>
                        </w:rPr>
                      </w:pPr>
                    </w:p>
                    <w:p w:rsidR="00BA5B86" w:rsidRPr="0076714F" w:rsidRDefault="00BA5B86" w:rsidP="002F19C8">
                      <w:pPr>
                        <w:pStyle w:val="Adresserechts"/>
                        <w:ind w:right="0"/>
                        <w:rPr>
                          <w:color w:val="auto"/>
                          <w:sz w:val="16"/>
                          <w:szCs w:val="16"/>
                        </w:rPr>
                      </w:pPr>
                    </w:p>
                    <w:p w:rsidR="00BA5B86" w:rsidRPr="0076714F" w:rsidRDefault="00BA5B86" w:rsidP="002F19C8">
                      <w:pPr>
                        <w:pStyle w:val="Adresserechts"/>
                        <w:ind w:right="0"/>
                        <w:rPr>
                          <w:color w:val="auto"/>
                          <w:sz w:val="16"/>
                          <w:szCs w:val="16"/>
                        </w:rPr>
                      </w:pPr>
                    </w:p>
                    <w:p w:rsidR="00E23FBB" w:rsidRPr="0076714F" w:rsidRDefault="00E23FBB" w:rsidP="002F19C8">
                      <w:pPr>
                        <w:pStyle w:val="Adresserechts"/>
                        <w:ind w:right="0"/>
                        <w:rPr>
                          <w:color w:val="auto"/>
                          <w:sz w:val="16"/>
                          <w:szCs w:val="16"/>
                        </w:rPr>
                      </w:pPr>
                    </w:p>
                    <w:p w:rsidR="00E23FBB" w:rsidRPr="0076714F" w:rsidRDefault="00E23FBB" w:rsidP="00CB6044">
                      <w:pPr>
                        <w:pStyle w:val="Adresserechts"/>
                        <w:ind w:right="0"/>
                        <w:rPr>
                          <w:color w:val="auto"/>
                          <w:sz w:val="16"/>
                          <w:szCs w:val="16"/>
                        </w:rPr>
                      </w:pPr>
                    </w:p>
                    <w:p w:rsidR="00594B4A" w:rsidRPr="0076714F" w:rsidRDefault="00594B4A" w:rsidP="00CB6044">
                      <w:pPr>
                        <w:pStyle w:val="Adresserechts"/>
                        <w:ind w:right="0"/>
                        <w:rPr>
                          <w:color w:val="auto"/>
                          <w:sz w:val="16"/>
                          <w:szCs w:val="16"/>
                        </w:rPr>
                      </w:pPr>
                    </w:p>
                    <w:p w:rsidR="00594B4A" w:rsidRPr="0076714F" w:rsidRDefault="00594B4A" w:rsidP="00CB6044">
                      <w:pPr>
                        <w:pStyle w:val="Adresserechts"/>
                        <w:ind w:right="0"/>
                        <w:rPr>
                          <w:color w:val="auto"/>
                          <w:sz w:val="16"/>
                          <w:szCs w:val="16"/>
                        </w:rPr>
                      </w:pPr>
                    </w:p>
                    <w:p w:rsidR="00594B4A" w:rsidRPr="0076714F" w:rsidRDefault="00594B4A" w:rsidP="00CB6044">
                      <w:pPr>
                        <w:pStyle w:val="Adresserechts"/>
                        <w:ind w:right="0"/>
                        <w:rPr>
                          <w:color w:val="auto"/>
                          <w:sz w:val="16"/>
                          <w:szCs w:val="16"/>
                        </w:rPr>
                      </w:pPr>
                    </w:p>
                    <w:p w:rsidR="00594B4A" w:rsidRPr="0076714F" w:rsidRDefault="00594B4A" w:rsidP="00CB6044">
                      <w:pPr>
                        <w:pStyle w:val="Adresserechts"/>
                        <w:ind w:right="0"/>
                        <w:rPr>
                          <w:color w:val="auto"/>
                          <w:sz w:val="16"/>
                          <w:szCs w:val="16"/>
                        </w:rPr>
                      </w:pPr>
                    </w:p>
                    <w:p w:rsidR="00594B4A" w:rsidRPr="0076714F" w:rsidRDefault="00594B4A" w:rsidP="00CB6044">
                      <w:pPr>
                        <w:pStyle w:val="Adresserechts"/>
                        <w:ind w:right="0"/>
                        <w:rPr>
                          <w:color w:val="auto"/>
                          <w:sz w:val="16"/>
                          <w:szCs w:val="16"/>
                        </w:rPr>
                      </w:pPr>
                    </w:p>
                    <w:p w:rsidR="00836BE5" w:rsidRPr="0076714F" w:rsidRDefault="00836BE5" w:rsidP="00CB6044">
                      <w:pPr>
                        <w:pStyle w:val="Adresserechts"/>
                        <w:ind w:right="0"/>
                        <w:rPr>
                          <w:color w:val="auto"/>
                          <w:sz w:val="16"/>
                          <w:szCs w:val="16"/>
                        </w:rPr>
                      </w:pPr>
                    </w:p>
                    <w:p w:rsidR="00836BE5" w:rsidRPr="0076714F" w:rsidRDefault="00836BE5" w:rsidP="00CB6044">
                      <w:pPr>
                        <w:pStyle w:val="Adresserechts"/>
                        <w:ind w:right="0"/>
                        <w:rPr>
                          <w:color w:val="auto"/>
                          <w:sz w:val="16"/>
                          <w:szCs w:val="16"/>
                        </w:rPr>
                      </w:pPr>
                    </w:p>
                    <w:p w:rsidR="00836BE5" w:rsidRPr="0076714F" w:rsidRDefault="00836BE5" w:rsidP="00CB6044">
                      <w:pPr>
                        <w:pStyle w:val="Adresserechts"/>
                        <w:ind w:right="0"/>
                        <w:rPr>
                          <w:color w:val="auto"/>
                          <w:sz w:val="16"/>
                          <w:szCs w:val="16"/>
                        </w:rPr>
                      </w:pPr>
                    </w:p>
                    <w:p w:rsidR="00BA5B86" w:rsidRPr="0076714F" w:rsidRDefault="00BA5B86" w:rsidP="00CB6044">
                      <w:pPr>
                        <w:pStyle w:val="Adresserechts"/>
                        <w:ind w:right="0"/>
                        <w:rPr>
                          <w:color w:val="auto"/>
                          <w:sz w:val="16"/>
                          <w:szCs w:val="16"/>
                        </w:rPr>
                      </w:pPr>
                    </w:p>
                    <w:p w:rsidR="00BA5B86" w:rsidRPr="0076714F" w:rsidRDefault="00BA5B86" w:rsidP="00CB6044">
                      <w:pPr>
                        <w:pStyle w:val="Adresserechts"/>
                        <w:ind w:right="0"/>
                        <w:rPr>
                          <w:color w:val="auto"/>
                          <w:sz w:val="16"/>
                          <w:szCs w:val="16"/>
                        </w:rPr>
                      </w:pPr>
                    </w:p>
                    <w:p w:rsidR="00BA5B86" w:rsidRPr="0076714F" w:rsidRDefault="00BA5B86" w:rsidP="00CB6044">
                      <w:pPr>
                        <w:pStyle w:val="Adresserechts"/>
                        <w:ind w:right="0"/>
                        <w:rPr>
                          <w:color w:val="auto"/>
                          <w:sz w:val="16"/>
                          <w:szCs w:val="16"/>
                        </w:rPr>
                      </w:pPr>
                    </w:p>
                    <w:p w:rsidR="00BA5B86" w:rsidRPr="0076714F" w:rsidRDefault="00BA5B86" w:rsidP="00CB6044">
                      <w:pPr>
                        <w:pStyle w:val="Adresserechts"/>
                        <w:ind w:right="0"/>
                        <w:rPr>
                          <w:color w:val="auto"/>
                          <w:sz w:val="16"/>
                          <w:szCs w:val="16"/>
                        </w:rPr>
                      </w:pPr>
                    </w:p>
                    <w:p w:rsidR="00BA5B86" w:rsidRPr="0076714F" w:rsidRDefault="00BA5B86" w:rsidP="00CB6044">
                      <w:pPr>
                        <w:pStyle w:val="Adresserechts"/>
                        <w:ind w:right="0"/>
                        <w:rPr>
                          <w:color w:val="auto"/>
                          <w:sz w:val="16"/>
                          <w:szCs w:val="16"/>
                        </w:rPr>
                      </w:pPr>
                    </w:p>
                    <w:p w:rsidR="00BA5B86" w:rsidRPr="0076714F" w:rsidRDefault="00BA5B86" w:rsidP="00CB6044">
                      <w:pPr>
                        <w:pStyle w:val="Adresserechts"/>
                        <w:ind w:right="0"/>
                        <w:rPr>
                          <w:color w:val="auto"/>
                          <w:sz w:val="16"/>
                          <w:szCs w:val="16"/>
                        </w:rPr>
                      </w:pPr>
                    </w:p>
                    <w:p w:rsidR="00836BE5" w:rsidRPr="0076714F" w:rsidRDefault="00836BE5" w:rsidP="00CB6044">
                      <w:pPr>
                        <w:pStyle w:val="Adresserechts"/>
                        <w:ind w:right="0"/>
                        <w:rPr>
                          <w:color w:val="auto"/>
                          <w:sz w:val="16"/>
                          <w:szCs w:val="16"/>
                        </w:rPr>
                      </w:pPr>
                    </w:p>
                    <w:p w:rsidR="00836BE5" w:rsidRPr="0076714F" w:rsidRDefault="00836BE5" w:rsidP="00CB6044">
                      <w:pPr>
                        <w:pStyle w:val="Adresserechts"/>
                        <w:ind w:right="0"/>
                        <w:rPr>
                          <w:color w:val="auto"/>
                          <w:sz w:val="16"/>
                          <w:szCs w:val="16"/>
                        </w:rPr>
                      </w:pPr>
                    </w:p>
                    <w:p w:rsidR="00836BE5" w:rsidRPr="0076714F" w:rsidRDefault="00836BE5" w:rsidP="00CB6044">
                      <w:pPr>
                        <w:pStyle w:val="Adresserechts"/>
                        <w:ind w:right="0"/>
                        <w:rPr>
                          <w:color w:val="auto"/>
                          <w:sz w:val="16"/>
                          <w:szCs w:val="16"/>
                        </w:rPr>
                      </w:pPr>
                    </w:p>
                    <w:p w:rsidR="00836BE5" w:rsidRPr="0076714F" w:rsidRDefault="00836BE5" w:rsidP="00CB6044">
                      <w:pPr>
                        <w:pStyle w:val="Adresserechts"/>
                        <w:ind w:right="0"/>
                        <w:rPr>
                          <w:color w:val="auto"/>
                          <w:sz w:val="16"/>
                          <w:szCs w:val="16"/>
                        </w:rPr>
                      </w:pPr>
                    </w:p>
                    <w:p w:rsidR="00836BE5" w:rsidRPr="0076714F" w:rsidRDefault="00836BE5" w:rsidP="00CB6044">
                      <w:pPr>
                        <w:pStyle w:val="Adresserechts"/>
                        <w:ind w:right="0"/>
                        <w:rPr>
                          <w:color w:val="auto"/>
                          <w:sz w:val="16"/>
                          <w:szCs w:val="16"/>
                        </w:rPr>
                      </w:pPr>
                    </w:p>
                    <w:p w:rsidR="00836BE5" w:rsidRPr="0076714F" w:rsidRDefault="00836BE5" w:rsidP="00CB6044">
                      <w:pPr>
                        <w:pStyle w:val="Adresserechts"/>
                        <w:ind w:right="0"/>
                        <w:rPr>
                          <w:color w:val="auto"/>
                          <w:sz w:val="16"/>
                          <w:szCs w:val="16"/>
                        </w:rPr>
                      </w:pPr>
                    </w:p>
                    <w:p w:rsidR="00594B4A" w:rsidRPr="0076714F" w:rsidRDefault="00594B4A" w:rsidP="00CB6044">
                      <w:pPr>
                        <w:pStyle w:val="Adresserechts"/>
                        <w:ind w:right="0"/>
                        <w:rPr>
                          <w:color w:val="auto"/>
                          <w:sz w:val="16"/>
                          <w:szCs w:val="16"/>
                        </w:rPr>
                      </w:pPr>
                    </w:p>
                    <w:p w:rsidR="00594B4A" w:rsidRPr="0076714F" w:rsidRDefault="00594B4A" w:rsidP="00CB6044">
                      <w:pPr>
                        <w:pStyle w:val="Adresserechts"/>
                        <w:ind w:right="0"/>
                        <w:rPr>
                          <w:color w:val="auto"/>
                          <w:sz w:val="16"/>
                          <w:szCs w:val="16"/>
                        </w:rPr>
                      </w:pPr>
                    </w:p>
                    <w:p w:rsidR="00594B4A" w:rsidRPr="0076714F" w:rsidRDefault="00594B4A" w:rsidP="00CB6044">
                      <w:pPr>
                        <w:pStyle w:val="Adresserechts"/>
                        <w:ind w:right="0"/>
                        <w:rPr>
                          <w:color w:val="auto"/>
                          <w:sz w:val="16"/>
                          <w:szCs w:val="16"/>
                        </w:rPr>
                      </w:pPr>
                    </w:p>
                    <w:p w:rsidR="00594B4A" w:rsidRPr="0076714F" w:rsidRDefault="00594B4A" w:rsidP="00CB6044">
                      <w:pPr>
                        <w:pStyle w:val="Adresserechts"/>
                        <w:ind w:right="0"/>
                        <w:rPr>
                          <w:color w:val="auto"/>
                          <w:sz w:val="16"/>
                          <w:szCs w:val="16"/>
                        </w:rPr>
                      </w:pPr>
                    </w:p>
                    <w:p w:rsidR="00594B4A" w:rsidRPr="005C4CAF" w:rsidRDefault="00594B4A" w:rsidP="00594B4A">
                      <w:pPr>
                        <w:pStyle w:val="Adresserechts"/>
                        <w:ind w:right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Postanschrift</w:t>
                      </w:r>
                    </w:p>
                    <w:p w:rsidR="00E23FBB" w:rsidRPr="005C4CAF" w:rsidRDefault="00E23FBB" w:rsidP="00CB6044">
                      <w:pPr>
                        <w:pStyle w:val="Adresserechts"/>
                        <w:ind w:right="0"/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5C4CAF">
                        <w:rPr>
                          <w:color w:val="auto"/>
                          <w:sz w:val="16"/>
                          <w:szCs w:val="16"/>
                        </w:rPr>
                        <w:t>Dekanat der Medizinischen Fakultät</w:t>
                      </w:r>
                    </w:p>
                    <w:p w:rsidR="004D4D75" w:rsidRPr="005C4CAF" w:rsidRDefault="00CB7B20" w:rsidP="00CB6044">
                      <w:pPr>
                        <w:pStyle w:val="Adresserechts"/>
                        <w:ind w:right="0"/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5C4CAF">
                        <w:rPr>
                          <w:color w:val="auto"/>
                          <w:sz w:val="16"/>
                          <w:szCs w:val="16"/>
                        </w:rPr>
                        <w:t>Haus 33</w:t>
                      </w:r>
                    </w:p>
                    <w:p w:rsidR="00E23FBB" w:rsidRPr="005C4CAF" w:rsidRDefault="00E23FBB" w:rsidP="00CB6044">
                      <w:pPr>
                        <w:pStyle w:val="Adresserechts"/>
                        <w:ind w:right="0"/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5C4CAF">
                        <w:rPr>
                          <w:color w:val="auto"/>
                          <w:sz w:val="16"/>
                          <w:szCs w:val="16"/>
                        </w:rPr>
                        <w:t>Sigmund-Freud-Straße 25</w:t>
                      </w:r>
                    </w:p>
                    <w:p w:rsidR="00E23FBB" w:rsidRPr="005C4CAF" w:rsidRDefault="00E23FBB" w:rsidP="00CB6044">
                      <w:pPr>
                        <w:pStyle w:val="Adresserechts"/>
                        <w:ind w:right="0"/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5C4CAF">
                        <w:rPr>
                          <w:color w:val="auto"/>
                          <w:sz w:val="16"/>
                          <w:szCs w:val="16"/>
                        </w:rPr>
                        <w:t>53127 Bonn</w:t>
                      </w:r>
                    </w:p>
                    <w:p w:rsidR="00E23FBB" w:rsidRPr="005C4CAF" w:rsidRDefault="00E23FBB" w:rsidP="00AE6E9E">
                      <w:pPr>
                        <w:pStyle w:val="Adresserechts"/>
                        <w:ind w:right="0"/>
                        <w:rPr>
                          <w:color w:val="auto"/>
                          <w:sz w:val="16"/>
                          <w:szCs w:val="16"/>
                        </w:rPr>
                      </w:pPr>
                    </w:p>
                    <w:p w:rsidR="00E23FBB" w:rsidRPr="00BA5B86" w:rsidRDefault="0067476A" w:rsidP="00A634D6">
                      <w:pPr>
                        <w:pStyle w:val="Adresserechts"/>
                        <w:ind w:right="0"/>
                        <w:rPr>
                          <w:color w:val="auto"/>
                        </w:rPr>
                      </w:pPr>
                      <w:hyperlink r:id="rId12" w:history="1">
                        <w:r w:rsidR="00D6527E" w:rsidRPr="00BA5B86">
                          <w:rPr>
                            <w:rStyle w:val="Hyperlink"/>
                            <w:color w:val="auto"/>
                            <w:sz w:val="16"/>
                            <w:szCs w:val="16"/>
                            <w:u w:val="none"/>
                          </w:rPr>
                          <w:t>dekan@ukbonn.de</w:t>
                        </w:r>
                      </w:hyperlink>
                    </w:p>
                    <w:p w:rsidR="00E23FBB" w:rsidRPr="00BA5B86" w:rsidRDefault="00BA5B86" w:rsidP="00FB552E">
                      <w:pPr>
                        <w:pStyle w:val="Adresserechts"/>
                        <w:ind w:right="0"/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BA5B86">
                        <w:rPr>
                          <w:color w:val="auto"/>
                          <w:sz w:val="16"/>
                          <w:szCs w:val="16"/>
                        </w:rPr>
                        <w:t>www.ukbonn.de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F54B8" w:rsidRPr="00EE40C4" w:rsidRDefault="007F54B8" w:rsidP="003C660C"/>
    <w:p w:rsidR="007C51F4" w:rsidRPr="00EE40C4" w:rsidRDefault="005726D1" w:rsidP="003C660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0823DF" wp14:editId="5854F568">
                <wp:simplePos x="0" y="0"/>
                <wp:positionH relativeFrom="page">
                  <wp:posOffset>727364</wp:posOffset>
                </wp:positionH>
                <wp:positionV relativeFrom="page">
                  <wp:posOffset>2043545</wp:posOffset>
                </wp:positionV>
                <wp:extent cx="3595254" cy="1163782"/>
                <wp:effectExtent l="0" t="0" r="5715" b="1778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254" cy="1163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0AC1" w:rsidRPr="00FB5570" w:rsidRDefault="00512609">
                            <w:pPr>
                              <w:rPr>
                                <w:szCs w:val="20"/>
                              </w:rPr>
                            </w:pPr>
                            <w:r w:rsidRPr="00FB5570">
                              <w:rPr>
                                <w:szCs w:val="20"/>
                              </w:rPr>
                              <w:t>Probevorträge</w:t>
                            </w:r>
                          </w:p>
                          <w:p w:rsidR="00512609" w:rsidRPr="00FB5570" w:rsidRDefault="00512609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1A3FEA" w:rsidRDefault="00512609">
                            <w:pPr>
                              <w:rPr>
                                <w:szCs w:val="20"/>
                              </w:rPr>
                            </w:pPr>
                            <w:r w:rsidRPr="00512609">
                              <w:rPr>
                                <w:szCs w:val="20"/>
                              </w:rPr>
                              <w:t>W</w:t>
                            </w:r>
                            <w:r w:rsidR="001A3FEA">
                              <w:rPr>
                                <w:szCs w:val="20"/>
                              </w:rPr>
                              <w:t>2</w:t>
                            </w:r>
                            <w:r w:rsidRPr="00512609">
                              <w:rPr>
                                <w:szCs w:val="20"/>
                              </w:rPr>
                              <w:t xml:space="preserve">-Professur für </w:t>
                            </w:r>
                            <w:r w:rsidR="006C0682">
                              <w:rPr>
                                <w:szCs w:val="20"/>
                              </w:rPr>
                              <w:t xml:space="preserve">Gynäkologische Endokrinologie und Reproduktionsmedizin </w:t>
                            </w:r>
                          </w:p>
                          <w:p w:rsidR="00863137" w:rsidRDefault="00863137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1A3FEA" w:rsidRDefault="006C0682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1</w:t>
                            </w:r>
                            <w:r w:rsidR="00863137">
                              <w:rPr>
                                <w:szCs w:val="20"/>
                              </w:rPr>
                              <w:t xml:space="preserve">7. </w:t>
                            </w:r>
                            <w:r>
                              <w:rPr>
                                <w:szCs w:val="20"/>
                              </w:rPr>
                              <w:t>Mai</w:t>
                            </w:r>
                            <w:r w:rsidR="00863137">
                              <w:rPr>
                                <w:szCs w:val="20"/>
                              </w:rPr>
                              <w:t xml:space="preserve"> 2018</w:t>
                            </w:r>
                          </w:p>
                          <w:p w:rsidR="001A3FEA" w:rsidRDefault="001A3FEA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1A3FEA" w:rsidRPr="00512609" w:rsidRDefault="001A3FEA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57.25pt;margin-top:160.9pt;width:283.1pt;height:91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5qaswIAALI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" filled="f" stroked="f">
                <v:textbox inset="0,0,0,0">
                  <w:txbxContent>
                    <w:p w:rsidR="00EE0AC1" w:rsidRPr="00FB5570" w:rsidRDefault="00512609">
                      <w:pPr>
                        <w:rPr>
                          <w:szCs w:val="20"/>
                        </w:rPr>
                      </w:pPr>
                      <w:r w:rsidRPr="00FB5570">
                        <w:rPr>
                          <w:szCs w:val="20"/>
                        </w:rPr>
                        <w:t>Probevorträge</w:t>
                      </w:r>
                    </w:p>
                    <w:p w:rsidR="00512609" w:rsidRPr="00FB5570" w:rsidRDefault="00512609">
                      <w:pPr>
                        <w:rPr>
                          <w:szCs w:val="20"/>
                        </w:rPr>
                      </w:pPr>
                    </w:p>
                    <w:p w:rsidR="001A3FEA" w:rsidRDefault="00512609">
                      <w:pPr>
                        <w:rPr>
                          <w:szCs w:val="20"/>
                        </w:rPr>
                      </w:pPr>
                      <w:r w:rsidRPr="00512609">
                        <w:rPr>
                          <w:szCs w:val="20"/>
                        </w:rPr>
                        <w:t>W</w:t>
                      </w:r>
                      <w:r w:rsidR="001A3FEA">
                        <w:rPr>
                          <w:szCs w:val="20"/>
                        </w:rPr>
                        <w:t>2</w:t>
                      </w:r>
                      <w:r w:rsidRPr="00512609">
                        <w:rPr>
                          <w:szCs w:val="20"/>
                        </w:rPr>
                        <w:t xml:space="preserve">-Professur für </w:t>
                      </w:r>
                      <w:r w:rsidR="006C0682">
                        <w:rPr>
                          <w:szCs w:val="20"/>
                        </w:rPr>
                        <w:t xml:space="preserve">Gynäkologische Endokrinologie und Reproduktionsmedizin </w:t>
                      </w:r>
                    </w:p>
                    <w:p w:rsidR="00863137" w:rsidRDefault="00863137">
                      <w:pPr>
                        <w:rPr>
                          <w:szCs w:val="20"/>
                        </w:rPr>
                      </w:pPr>
                    </w:p>
                    <w:p w:rsidR="001A3FEA" w:rsidRDefault="006C0682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1</w:t>
                      </w:r>
                      <w:r w:rsidR="00863137">
                        <w:rPr>
                          <w:szCs w:val="20"/>
                        </w:rPr>
                        <w:t xml:space="preserve">7. </w:t>
                      </w:r>
                      <w:r>
                        <w:rPr>
                          <w:szCs w:val="20"/>
                        </w:rPr>
                        <w:t>Mai</w:t>
                      </w:r>
                      <w:r w:rsidR="00863137">
                        <w:rPr>
                          <w:szCs w:val="20"/>
                        </w:rPr>
                        <w:t xml:space="preserve"> 2018</w:t>
                      </w:r>
                    </w:p>
                    <w:p w:rsidR="001A3FEA" w:rsidRDefault="001A3FEA">
                      <w:pPr>
                        <w:rPr>
                          <w:szCs w:val="20"/>
                        </w:rPr>
                      </w:pPr>
                    </w:p>
                    <w:p w:rsidR="001A3FEA" w:rsidRPr="00512609" w:rsidRDefault="001A3FEA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C51F4" w:rsidRPr="00EE40C4" w:rsidRDefault="007C51F4" w:rsidP="003C660C"/>
    <w:p w:rsidR="007C51F4" w:rsidRPr="00EE40C4" w:rsidRDefault="007C51F4" w:rsidP="003C660C"/>
    <w:p w:rsidR="007C51F4" w:rsidRPr="00EE40C4" w:rsidRDefault="007C51F4" w:rsidP="003C660C"/>
    <w:p w:rsidR="007C51F4" w:rsidRPr="00EE40C4" w:rsidRDefault="007C51F4" w:rsidP="003C660C"/>
    <w:p w:rsidR="007C51F4" w:rsidRPr="00EE40C4" w:rsidRDefault="007C51F4" w:rsidP="003C660C"/>
    <w:p w:rsidR="007C51F4" w:rsidRPr="00EE40C4" w:rsidRDefault="007C51F4" w:rsidP="003C660C"/>
    <w:p w:rsidR="001A3FEA" w:rsidRDefault="001A3FEA" w:rsidP="00C951F2">
      <w:pPr>
        <w:jc w:val="right"/>
      </w:pPr>
    </w:p>
    <w:p w:rsidR="001A3FEA" w:rsidRDefault="001A3FEA" w:rsidP="00C951F2">
      <w:pPr>
        <w:jc w:val="right"/>
      </w:pPr>
    </w:p>
    <w:p w:rsidR="00FD5725" w:rsidRPr="00E90B90" w:rsidRDefault="00C951F2" w:rsidP="00C951F2">
      <w:pPr>
        <w:jc w:val="right"/>
      </w:pPr>
      <w:r w:rsidRPr="00E90B90">
        <w:t>Bonn,</w:t>
      </w:r>
      <w:r w:rsidR="00E90B90" w:rsidRPr="00E90B90">
        <w:t xml:space="preserve"> </w:t>
      </w:r>
      <w:r w:rsidR="00100D16">
        <w:t>07</w:t>
      </w:r>
      <w:r w:rsidR="00863137">
        <w:t>.0</w:t>
      </w:r>
      <w:r w:rsidR="00100D16">
        <w:t>5</w:t>
      </w:r>
      <w:r w:rsidR="00863137">
        <w:t>.2018</w:t>
      </w:r>
      <w:r w:rsidRPr="00E90B90">
        <w:t xml:space="preserve"> </w:t>
      </w:r>
    </w:p>
    <w:p w:rsidR="00512609" w:rsidRPr="00512609" w:rsidRDefault="00512609" w:rsidP="00512609">
      <w:pPr>
        <w:spacing w:line="240" w:lineRule="auto"/>
        <w:rPr>
          <w:sz w:val="22"/>
        </w:rPr>
      </w:pPr>
    </w:p>
    <w:p w:rsidR="001A3FEA" w:rsidRDefault="001A3FEA" w:rsidP="00512609">
      <w:pPr>
        <w:tabs>
          <w:tab w:val="left" w:pos="8085"/>
        </w:tabs>
        <w:overflowPunct w:val="0"/>
        <w:autoSpaceDE w:val="0"/>
        <w:autoSpaceDN w:val="0"/>
        <w:adjustRightInd w:val="0"/>
        <w:spacing w:line="240" w:lineRule="auto"/>
        <w:ind w:right="0"/>
        <w:textAlignment w:val="baseline"/>
        <w:rPr>
          <w:rFonts w:eastAsia="Times New Roman"/>
          <w:b/>
          <w:noProof/>
          <w:szCs w:val="20"/>
          <w:lang w:eastAsia="de-DE"/>
        </w:rPr>
      </w:pPr>
    </w:p>
    <w:p w:rsidR="001A3FEA" w:rsidRDefault="001A3FEA" w:rsidP="00512609">
      <w:pPr>
        <w:tabs>
          <w:tab w:val="left" w:pos="8085"/>
        </w:tabs>
        <w:overflowPunct w:val="0"/>
        <w:autoSpaceDE w:val="0"/>
        <w:autoSpaceDN w:val="0"/>
        <w:adjustRightInd w:val="0"/>
        <w:spacing w:line="240" w:lineRule="auto"/>
        <w:ind w:right="0"/>
        <w:textAlignment w:val="baseline"/>
        <w:rPr>
          <w:rFonts w:eastAsia="Times New Roman"/>
          <w:b/>
          <w:noProof/>
          <w:szCs w:val="20"/>
          <w:lang w:eastAsia="de-DE"/>
        </w:rPr>
      </w:pPr>
    </w:p>
    <w:p w:rsidR="001A3FEA" w:rsidRDefault="00512609" w:rsidP="00512609">
      <w:pPr>
        <w:tabs>
          <w:tab w:val="left" w:pos="8085"/>
        </w:tabs>
        <w:overflowPunct w:val="0"/>
        <w:autoSpaceDE w:val="0"/>
        <w:autoSpaceDN w:val="0"/>
        <w:adjustRightInd w:val="0"/>
        <w:spacing w:line="240" w:lineRule="auto"/>
        <w:ind w:right="0"/>
        <w:textAlignment w:val="baseline"/>
        <w:rPr>
          <w:rFonts w:eastAsia="Times New Roman"/>
          <w:b/>
          <w:noProof/>
          <w:szCs w:val="20"/>
          <w:lang w:eastAsia="de-DE"/>
        </w:rPr>
      </w:pPr>
      <w:r w:rsidRPr="00512609">
        <w:rPr>
          <w:rFonts w:eastAsia="Times New Roman"/>
          <w:b/>
          <w:noProof/>
          <w:szCs w:val="20"/>
          <w:lang w:eastAsia="de-DE"/>
        </w:rPr>
        <w:t>Einladung zu</w:t>
      </w:r>
      <w:r w:rsidR="001A3FEA">
        <w:rPr>
          <w:rFonts w:eastAsia="Times New Roman"/>
          <w:b/>
          <w:noProof/>
          <w:szCs w:val="20"/>
          <w:lang w:eastAsia="de-DE"/>
        </w:rPr>
        <w:t xml:space="preserve"> den</w:t>
      </w:r>
      <w:r w:rsidRPr="00512609">
        <w:rPr>
          <w:rFonts w:eastAsia="Times New Roman"/>
          <w:b/>
          <w:noProof/>
          <w:szCs w:val="20"/>
          <w:lang w:eastAsia="de-DE"/>
        </w:rPr>
        <w:t xml:space="preserve"> Sonderveranstaltung</w:t>
      </w:r>
      <w:r w:rsidR="007A76F9">
        <w:rPr>
          <w:rFonts w:eastAsia="Times New Roman"/>
          <w:b/>
          <w:noProof/>
          <w:szCs w:val="20"/>
          <w:lang w:eastAsia="de-DE"/>
        </w:rPr>
        <w:t>en</w:t>
      </w:r>
      <w:r w:rsidRPr="00512609">
        <w:rPr>
          <w:rFonts w:eastAsia="Times New Roman"/>
          <w:b/>
          <w:noProof/>
          <w:szCs w:val="20"/>
          <w:lang w:eastAsia="de-DE"/>
        </w:rPr>
        <w:t xml:space="preserve"> </w:t>
      </w:r>
      <w:r w:rsidR="001A3FEA">
        <w:rPr>
          <w:rFonts w:eastAsia="Times New Roman"/>
          <w:b/>
          <w:noProof/>
          <w:szCs w:val="20"/>
          <w:lang w:eastAsia="de-DE"/>
        </w:rPr>
        <w:t xml:space="preserve">W2-Professur für </w:t>
      </w:r>
      <w:r w:rsidR="006C0682">
        <w:rPr>
          <w:rFonts w:eastAsia="Times New Roman"/>
          <w:b/>
          <w:noProof/>
          <w:szCs w:val="20"/>
          <w:lang w:eastAsia="de-DE"/>
        </w:rPr>
        <w:t>Gynäkologische Endokrinologie und Reproduktionsmedizin</w:t>
      </w:r>
    </w:p>
    <w:p w:rsidR="001A3FEA" w:rsidRDefault="001A3FEA" w:rsidP="00512609">
      <w:pPr>
        <w:tabs>
          <w:tab w:val="left" w:pos="8085"/>
        </w:tabs>
        <w:overflowPunct w:val="0"/>
        <w:autoSpaceDE w:val="0"/>
        <w:autoSpaceDN w:val="0"/>
        <w:adjustRightInd w:val="0"/>
        <w:spacing w:line="240" w:lineRule="auto"/>
        <w:ind w:right="0"/>
        <w:textAlignment w:val="baseline"/>
        <w:rPr>
          <w:rFonts w:eastAsia="Times New Roman"/>
          <w:b/>
          <w:noProof/>
          <w:szCs w:val="20"/>
          <w:lang w:eastAsia="de-DE"/>
        </w:rPr>
      </w:pPr>
    </w:p>
    <w:p w:rsidR="001A3FEA" w:rsidRDefault="001A3FEA" w:rsidP="00512609">
      <w:pPr>
        <w:tabs>
          <w:tab w:val="left" w:pos="8085"/>
        </w:tabs>
        <w:overflowPunct w:val="0"/>
        <w:autoSpaceDE w:val="0"/>
        <w:autoSpaceDN w:val="0"/>
        <w:adjustRightInd w:val="0"/>
        <w:spacing w:line="240" w:lineRule="auto"/>
        <w:ind w:right="0"/>
        <w:textAlignment w:val="baseline"/>
        <w:rPr>
          <w:rFonts w:eastAsia="Times New Roman"/>
          <w:b/>
          <w:noProof/>
          <w:szCs w:val="20"/>
          <w:lang w:eastAsia="de-DE"/>
        </w:rPr>
      </w:pPr>
    </w:p>
    <w:p w:rsidR="00512609" w:rsidRPr="00512609" w:rsidRDefault="00AF5D31" w:rsidP="00512609">
      <w:pPr>
        <w:tabs>
          <w:tab w:val="left" w:pos="8085"/>
        </w:tabs>
        <w:overflowPunct w:val="0"/>
        <w:autoSpaceDE w:val="0"/>
        <w:autoSpaceDN w:val="0"/>
        <w:adjustRightInd w:val="0"/>
        <w:spacing w:line="240" w:lineRule="auto"/>
        <w:ind w:right="0"/>
        <w:textAlignment w:val="baseline"/>
        <w:rPr>
          <w:rFonts w:eastAsia="Times New Roman"/>
          <w:b/>
          <w:noProof/>
          <w:szCs w:val="20"/>
          <w:u w:val="single"/>
          <w:lang w:eastAsia="de-DE"/>
        </w:rPr>
      </w:pPr>
      <w:r>
        <w:rPr>
          <w:rFonts w:eastAsia="Times New Roman"/>
          <w:b/>
          <w:noProof/>
          <w:szCs w:val="20"/>
          <w:u w:val="single"/>
          <w:lang w:eastAsia="de-DE"/>
        </w:rPr>
        <w:t>Donnerstag</w:t>
      </w:r>
      <w:r w:rsidR="00512609" w:rsidRPr="00512609">
        <w:rPr>
          <w:rFonts w:eastAsia="Times New Roman"/>
          <w:b/>
          <w:noProof/>
          <w:szCs w:val="20"/>
          <w:u w:val="single"/>
          <w:lang w:eastAsia="de-DE"/>
        </w:rPr>
        <w:t xml:space="preserve">, den </w:t>
      </w:r>
      <w:r w:rsidR="006C0682">
        <w:rPr>
          <w:rFonts w:eastAsia="Times New Roman"/>
          <w:b/>
          <w:noProof/>
          <w:szCs w:val="20"/>
          <w:u w:val="single"/>
          <w:lang w:eastAsia="de-DE"/>
        </w:rPr>
        <w:t>1</w:t>
      </w:r>
      <w:r>
        <w:rPr>
          <w:rFonts w:eastAsia="Times New Roman"/>
          <w:b/>
          <w:noProof/>
          <w:szCs w:val="20"/>
          <w:u w:val="single"/>
          <w:lang w:eastAsia="de-DE"/>
        </w:rPr>
        <w:t>7</w:t>
      </w:r>
      <w:r w:rsidR="00863137">
        <w:rPr>
          <w:rFonts w:eastAsia="Times New Roman"/>
          <w:b/>
          <w:noProof/>
          <w:szCs w:val="20"/>
          <w:u w:val="single"/>
          <w:lang w:eastAsia="de-DE"/>
        </w:rPr>
        <w:t xml:space="preserve">. </w:t>
      </w:r>
      <w:r w:rsidR="006C0682">
        <w:rPr>
          <w:rFonts w:eastAsia="Times New Roman"/>
          <w:b/>
          <w:noProof/>
          <w:szCs w:val="20"/>
          <w:u w:val="single"/>
          <w:lang w:eastAsia="de-DE"/>
        </w:rPr>
        <w:t>Mai</w:t>
      </w:r>
      <w:r w:rsidR="00512609" w:rsidRPr="00512609">
        <w:rPr>
          <w:rFonts w:eastAsia="Times New Roman"/>
          <w:b/>
          <w:noProof/>
          <w:szCs w:val="20"/>
          <w:u w:val="single"/>
          <w:lang w:eastAsia="de-DE"/>
        </w:rPr>
        <w:t xml:space="preserve"> 201</w:t>
      </w:r>
      <w:r w:rsidR="00863137">
        <w:rPr>
          <w:rFonts w:eastAsia="Times New Roman"/>
          <w:b/>
          <w:noProof/>
          <w:szCs w:val="20"/>
          <w:u w:val="single"/>
          <w:lang w:eastAsia="de-DE"/>
        </w:rPr>
        <w:t>8</w:t>
      </w:r>
      <w:r w:rsidR="00512609" w:rsidRPr="00512609">
        <w:rPr>
          <w:rFonts w:eastAsia="Times New Roman"/>
          <w:b/>
          <w:noProof/>
          <w:szCs w:val="20"/>
          <w:u w:val="single"/>
          <w:lang w:eastAsia="de-DE"/>
        </w:rPr>
        <w:t xml:space="preserve"> ab </w:t>
      </w:r>
      <w:r w:rsidR="00A4097B">
        <w:rPr>
          <w:rFonts w:eastAsia="Times New Roman"/>
          <w:b/>
          <w:noProof/>
          <w:szCs w:val="20"/>
          <w:u w:val="single"/>
          <w:lang w:eastAsia="de-DE"/>
        </w:rPr>
        <w:t>1</w:t>
      </w:r>
      <w:r>
        <w:rPr>
          <w:rFonts w:eastAsia="Times New Roman"/>
          <w:b/>
          <w:noProof/>
          <w:szCs w:val="20"/>
          <w:u w:val="single"/>
          <w:lang w:eastAsia="de-DE"/>
        </w:rPr>
        <w:t>1</w:t>
      </w:r>
      <w:r w:rsidR="00A75231">
        <w:rPr>
          <w:rFonts w:eastAsia="Times New Roman"/>
          <w:b/>
          <w:noProof/>
          <w:szCs w:val="20"/>
          <w:u w:val="single"/>
          <w:lang w:eastAsia="de-DE"/>
        </w:rPr>
        <w:t>:</w:t>
      </w:r>
      <w:r>
        <w:rPr>
          <w:rFonts w:eastAsia="Times New Roman"/>
          <w:b/>
          <w:noProof/>
          <w:szCs w:val="20"/>
          <w:u w:val="single"/>
          <w:lang w:eastAsia="de-DE"/>
        </w:rPr>
        <w:t>00</w:t>
      </w:r>
      <w:r w:rsidR="00A75231">
        <w:rPr>
          <w:rFonts w:eastAsia="Times New Roman"/>
          <w:b/>
          <w:noProof/>
          <w:szCs w:val="20"/>
          <w:u w:val="single"/>
          <w:lang w:eastAsia="de-DE"/>
        </w:rPr>
        <w:t xml:space="preserve"> Uhr s.t. in den </w:t>
      </w:r>
      <w:r>
        <w:rPr>
          <w:rFonts w:eastAsia="Times New Roman"/>
          <w:b/>
          <w:noProof/>
          <w:szCs w:val="20"/>
          <w:u w:val="single"/>
          <w:lang w:eastAsia="de-DE"/>
        </w:rPr>
        <w:t xml:space="preserve">kl. </w:t>
      </w:r>
      <w:r w:rsidR="006C0682">
        <w:rPr>
          <w:rFonts w:eastAsia="Times New Roman"/>
          <w:b/>
          <w:noProof/>
          <w:szCs w:val="20"/>
          <w:u w:val="single"/>
          <w:lang w:eastAsia="de-DE"/>
        </w:rPr>
        <w:t>H</w:t>
      </w:r>
      <w:r w:rsidR="00A75231">
        <w:rPr>
          <w:rFonts w:eastAsia="Times New Roman"/>
          <w:b/>
          <w:noProof/>
          <w:szCs w:val="20"/>
          <w:u w:val="single"/>
          <w:lang w:eastAsia="de-DE"/>
        </w:rPr>
        <w:t xml:space="preserve">örsaal </w:t>
      </w:r>
      <w:r>
        <w:rPr>
          <w:rFonts w:eastAsia="Times New Roman"/>
          <w:b/>
          <w:noProof/>
          <w:szCs w:val="20"/>
          <w:u w:val="single"/>
          <w:lang w:eastAsia="de-DE"/>
        </w:rPr>
        <w:t>im BMZ I</w:t>
      </w:r>
      <w:r w:rsidR="006C0682">
        <w:rPr>
          <w:rFonts w:eastAsia="Times New Roman"/>
          <w:b/>
          <w:noProof/>
          <w:szCs w:val="20"/>
          <w:u w:val="single"/>
          <w:lang w:eastAsia="de-DE"/>
        </w:rPr>
        <w:t xml:space="preserve"> </w:t>
      </w:r>
    </w:p>
    <w:p w:rsidR="00512609" w:rsidRPr="00512609" w:rsidRDefault="00512609" w:rsidP="00512609">
      <w:pPr>
        <w:tabs>
          <w:tab w:val="left" w:pos="8085"/>
        </w:tabs>
        <w:overflowPunct w:val="0"/>
        <w:autoSpaceDE w:val="0"/>
        <w:autoSpaceDN w:val="0"/>
        <w:adjustRightInd w:val="0"/>
        <w:spacing w:line="240" w:lineRule="auto"/>
        <w:ind w:right="0"/>
        <w:jc w:val="left"/>
        <w:textAlignment w:val="baseline"/>
        <w:rPr>
          <w:rFonts w:eastAsia="Times New Roman"/>
          <w:b/>
          <w:noProof/>
          <w:szCs w:val="20"/>
          <w:lang w:eastAsia="de-DE"/>
        </w:rPr>
      </w:pPr>
    </w:p>
    <w:p w:rsidR="00A4097B" w:rsidRDefault="00A4097B" w:rsidP="00512609">
      <w:pPr>
        <w:tabs>
          <w:tab w:val="left" w:pos="8085"/>
        </w:tabs>
        <w:overflowPunct w:val="0"/>
        <w:autoSpaceDE w:val="0"/>
        <w:autoSpaceDN w:val="0"/>
        <w:adjustRightInd w:val="0"/>
        <w:spacing w:line="240" w:lineRule="auto"/>
        <w:ind w:right="0"/>
        <w:textAlignment w:val="baseline"/>
        <w:rPr>
          <w:rFonts w:eastAsia="Times New Roman"/>
          <w:b/>
          <w:noProof/>
          <w:szCs w:val="20"/>
          <w:lang w:eastAsia="de-DE"/>
        </w:rPr>
      </w:pPr>
    </w:p>
    <w:p w:rsidR="00512609" w:rsidRPr="00512609" w:rsidRDefault="00512609" w:rsidP="00512609">
      <w:pPr>
        <w:tabs>
          <w:tab w:val="left" w:pos="8085"/>
        </w:tabs>
        <w:overflowPunct w:val="0"/>
        <w:autoSpaceDE w:val="0"/>
        <w:autoSpaceDN w:val="0"/>
        <w:adjustRightInd w:val="0"/>
        <w:spacing w:line="240" w:lineRule="auto"/>
        <w:ind w:right="0"/>
        <w:textAlignment w:val="baseline"/>
        <w:rPr>
          <w:rFonts w:eastAsia="Times New Roman"/>
          <w:b/>
          <w:noProof/>
          <w:szCs w:val="20"/>
          <w:lang w:eastAsia="de-DE"/>
        </w:rPr>
      </w:pPr>
      <w:r w:rsidRPr="00512609">
        <w:rPr>
          <w:rFonts w:eastAsia="Times New Roman"/>
          <w:b/>
          <w:noProof/>
          <w:szCs w:val="20"/>
          <w:lang w:eastAsia="de-DE"/>
        </w:rPr>
        <w:t xml:space="preserve">Herr </w:t>
      </w:r>
      <w:r w:rsidR="00DF3262">
        <w:rPr>
          <w:rFonts w:eastAsia="Times New Roman"/>
          <w:b/>
          <w:noProof/>
          <w:szCs w:val="20"/>
          <w:lang w:eastAsia="de-DE"/>
        </w:rPr>
        <w:t>P</w:t>
      </w:r>
      <w:r w:rsidR="00C80F46">
        <w:rPr>
          <w:rFonts w:eastAsia="Times New Roman"/>
          <w:b/>
          <w:noProof/>
          <w:szCs w:val="20"/>
          <w:lang w:eastAsia="de-DE"/>
        </w:rPr>
        <w:t>rof. Dr. med. Georg Griesinger</w:t>
      </w:r>
      <w:r w:rsidR="00DF3262">
        <w:rPr>
          <w:rFonts w:eastAsia="Times New Roman"/>
          <w:b/>
          <w:noProof/>
          <w:szCs w:val="20"/>
          <w:lang w:eastAsia="de-DE"/>
        </w:rPr>
        <w:t xml:space="preserve"> / </w:t>
      </w:r>
      <w:r w:rsidR="00C80F46">
        <w:rPr>
          <w:rFonts w:eastAsia="Times New Roman"/>
          <w:b/>
          <w:noProof/>
          <w:szCs w:val="20"/>
          <w:lang w:eastAsia="de-DE"/>
        </w:rPr>
        <w:t>Lübeck</w:t>
      </w:r>
    </w:p>
    <w:p w:rsidR="00512609" w:rsidRPr="00512609" w:rsidRDefault="00512609" w:rsidP="00512609">
      <w:pPr>
        <w:tabs>
          <w:tab w:val="left" w:pos="8085"/>
        </w:tabs>
        <w:overflowPunct w:val="0"/>
        <w:autoSpaceDE w:val="0"/>
        <w:autoSpaceDN w:val="0"/>
        <w:adjustRightInd w:val="0"/>
        <w:spacing w:line="240" w:lineRule="auto"/>
        <w:ind w:right="0"/>
        <w:textAlignment w:val="baseline"/>
        <w:rPr>
          <w:rFonts w:eastAsia="Times New Roman"/>
          <w:noProof/>
          <w:szCs w:val="20"/>
          <w:lang w:eastAsia="de-DE"/>
        </w:rPr>
      </w:pPr>
      <w:r w:rsidRPr="00512609">
        <w:rPr>
          <w:rFonts w:eastAsia="Times New Roman"/>
          <w:noProof/>
          <w:szCs w:val="20"/>
          <w:lang w:eastAsia="de-DE"/>
        </w:rPr>
        <w:t>„</w:t>
      </w:r>
      <w:r w:rsidR="00DA7DDC">
        <w:rPr>
          <w:rFonts w:eastAsia="Times New Roman"/>
          <w:noProof/>
          <w:szCs w:val="20"/>
          <w:lang w:eastAsia="de-DE"/>
        </w:rPr>
        <w:t>Präimplantationsscreening von Eizellen – Sinn oder Unsinn.</w:t>
      </w:r>
      <w:r w:rsidRPr="00512609">
        <w:rPr>
          <w:rFonts w:eastAsia="Times New Roman"/>
          <w:noProof/>
          <w:szCs w:val="20"/>
          <w:lang w:eastAsia="de-DE"/>
        </w:rPr>
        <w:t>“ (</w:t>
      </w:r>
      <w:r w:rsidR="0046373D">
        <w:rPr>
          <w:rFonts w:eastAsia="Times New Roman"/>
          <w:noProof/>
          <w:szCs w:val="20"/>
          <w:lang w:eastAsia="de-DE"/>
        </w:rPr>
        <w:t>1</w:t>
      </w:r>
      <w:r w:rsidR="002E12E7">
        <w:rPr>
          <w:rFonts w:eastAsia="Times New Roman"/>
          <w:noProof/>
          <w:szCs w:val="20"/>
          <w:lang w:eastAsia="de-DE"/>
        </w:rPr>
        <w:t>1</w:t>
      </w:r>
      <w:r w:rsidRPr="00512609">
        <w:rPr>
          <w:rFonts w:eastAsia="Times New Roman"/>
          <w:noProof/>
          <w:szCs w:val="20"/>
          <w:lang w:eastAsia="de-DE"/>
        </w:rPr>
        <w:t>:</w:t>
      </w:r>
      <w:r w:rsidR="002E12E7">
        <w:rPr>
          <w:rFonts w:eastAsia="Times New Roman"/>
          <w:noProof/>
          <w:szCs w:val="20"/>
          <w:lang w:eastAsia="de-DE"/>
        </w:rPr>
        <w:t>00</w:t>
      </w:r>
      <w:r w:rsidRPr="00512609">
        <w:rPr>
          <w:rFonts w:eastAsia="Times New Roman"/>
          <w:noProof/>
          <w:szCs w:val="20"/>
          <w:lang w:eastAsia="de-DE"/>
        </w:rPr>
        <w:t xml:space="preserve"> Uhr)</w:t>
      </w:r>
    </w:p>
    <w:p w:rsidR="002E12E7" w:rsidRDefault="002E12E7" w:rsidP="002E12E7">
      <w:pPr>
        <w:tabs>
          <w:tab w:val="left" w:pos="8085"/>
        </w:tabs>
        <w:overflowPunct w:val="0"/>
        <w:autoSpaceDE w:val="0"/>
        <w:autoSpaceDN w:val="0"/>
        <w:adjustRightInd w:val="0"/>
        <w:spacing w:line="240" w:lineRule="auto"/>
        <w:ind w:right="0"/>
        <w:jc w:val="left"/>
        <w:textAlignment w:val="baseline"/>
        <w:rPr>
          <w:rFonts w:eastAsia="Times New Roman"/>
          <w:b/>
          <w:noProof/>
          <w:szCs w:val="20"/>
          <w:lang w:eastAsia="de-DE"/>
        </w:rPr>
      </w:pPr>
    </w:p>
    <w:p w:rsidR="002E12E7" w:rsidRPr="00C80F46" w:rsidRDefault="002E12E7" w:rsidP="002E12E7">
      <w:pPr>
        <w:tabs>
          <w:tab w:val="left" w:pos="8085"/>
        </w:tabs>
        <w:overflowPunct w:val="0"/>
        <w:autoSpaceDE w:val="0"/>
        <w:autoSpaceDN w:val="0"/>
        <w:adjustRightInd w:val="0"/>
        <w:spacing w:line="240" w:lineRule="auto"/>
        <w:ind w:right="0"/>
        <w:jc w:val="left"/>
        <w:textAlignment w:val="baseline"/>
        <w:rPr>
          <w:rFonts w:eastAsia="Times New Roman"/>
          <w:b/>
          <w:noProof/>
          <w:szCs w:val="20"/>
          <w:lang w:eastAsia="de-DE"/>
        </w:rPr>
      </w:pPr>
      <w:r w:rsidRPr="00C80F46">
        <w:rPr>
          <w:rFonts w:eastAsia="Times New Roman"/>
          <w:b/>
          <w:noProof/>
          <w:szCs w:val="20"/>
          <w:lang w:eastAsia="de-DE"/>
        </w:rPr>
        <w:t>Frau PD Dr. med. habil. Nicole Sänger / Frankfurt</w:t>
      </w:r>
    </w:p>
    <w:p w:rsidR="002E12E7" w:rsidRDefault="002E12E7" w:rsidP="002E12E7">
      <w:pPr>
        <w:tabs>
          <w:tab w:val="left" w:pos="8085"/>
        </w:tabs>
        <w:overflowPunct w:val="0"/>
        <w:autoSpaceDE w:val="0"/>
        <w:autoSpaceDN w:val="0"/>
        <w:adjustRightInd w:val="0"/>
        <w:spacing w:line="240" w:lineRule="auto"/>
        <w:ind w:right="0"/>
        <w:jc w:val="left"/>
        <w:textAlignment w:val="baseline"/>
        <w:rPr>
          <w:rFonts w:eastAsia="Times New Roman"/>
          <w:noProof/>
          <w:szCs w:val="20"/>
          <w:lang w:eastAsia="de-DE"/>
        </w:rPr>
      </w:pPr>
      <w:r>
        <w:rPr>
          <w:rFonts w:eastAsia="Times New Roman"/>
          <w:noProof/>
          <w:szCs w:val="20"/>
          <w:lang w:eastAsia="de-DE"/>
        </w:rPr>
        <w:t>„Interdisziplinäre Reproduktionsmedizin am Beispiel der Fertilitätsprotektion.“ (11:30 Uhr)</w:t>
      </w:r>
    </w:p>
    <w:p w:rsidR="00512609" w:rsidRDefault="00512609" w:rsidP="00512609">
      <w:pPr>
        <w:tabs>
          <w:tab w:val="left" w:pos="8085"/>
        </w:tabs>
        <w:overflowPunct w:val="0"/>
        <w:autoSpaceDE w:val="0"/>
        <w:autoSpaceDN w:val="0"/>
        <w:adjustRightInd w:val="0"/>
        <w:spacing w:line="240" w:lineRule="auto"/>
        <w:ind w:right="0"/>
        <w:textAlignment w:val="baseline"/>
        <w:rPr>
          <w:rFonts w:eastAsia="Times New Roman"/>
          <w:noProof/>
          <w:szCs w:val="20"/>
          <w:lang w:eastAsia="de-DE"/>
        </w:rPr>
      </w:pPr>
    </w:p>
    <w:p w:rsidR="002E12E7" w:rsidRPr="00C80F46" w:rsidRDefault="002E12E7" w:rsidP="002E12E7">
      <w:pPr>
        <w:tabs>
          <w:tab w:val="left" w:pos="8085"/>
        </w:tabs>
        <w:overflowPunct w:val="0"/>
        <w:autoSpaceDE w:val="0"/>
        <w:autoSpaceDN w:val="0"/>
        <w:adjustRightInd w:val="0"/>
        <w:spacing w:line="240" w:lineRule="auto"/>
        <w:ind w:right="0"/>
        <w:jc w:val="left"/>
        <w:textAlignment w:val="baseline"/>
        <w:rPr>
          <w:rFonts w:eastAsia="Times New Roman"/>
          <w:b/>
          <w:noProof/>
          <w:szCs w:val="20"/>
          <w:lang w:eastAsia="de-DE"/>
        </w:rPr>
      </w:pPr>
      <w:r w:rsidRPr="00C80F46">
        <w:rPr>
          <w:rFonts w:eastAsia="Times New Roman"/>
          <w:b/>
          <w:noProof/>
          <w:szCs w:val="20"/>
          <w:lang w:eastAsia="de-DE"/>
        </w:rPr>
        <w:t xml:space="preserve">Herr </w:t>
      </w:r>
      <w:r>
        <w:rPr>
          <w:rFonts w:eastAsia="Times New Roman"/>
          <w:b/>
          <w:noProof/>
          <w:szCs w:val="20"/>
          <w:lang w:eastAsia="de-DE"/>
        </w:rPr>
        <w:t>PD Dr. med. Andreas Schüring/ Münster</w:t>
      </w:r>
    </w:p>
    <w:p w:rsidR="002E12E7" w:rsidRDefault="002E12E7" w:rsidP="002E12E7">
      <w:pPr>
        <w:tabs>
          <w:tab w:val="left" w:pos="8085"/>
        </w:tabs>
        <w:overflowPunct w:val="0"/>
        <w:autoSpaceDE w:val="0"/>
        <w:autoSpaceDN w:val="0"/>
        <w:adjustRightInd w:val="0"/>
        <w:spacing w:line="240" w:lineRule="auto"/>
        <w:ind w:right="0"/>
        <w:jc w:val="left"/>
        <w:textAlignment w:val="baseline"/>
        <w:rPr>
          <w:rFonts w:eastAsia="Times New Roman"/>
          <w:noProof/>
          <w:szCs w:val="20"/>
          <w:lang w:eastAsia="de-DE"/>
        </w:rPr>
      </w:pPr>
      <w:r>
        <w:rPr>
          <w:rFonts w:eastAsia="Times New Roman"/>
          <w:noProof/>
          <w:szCs w:val="20"/>
          <w:lang w:eastAsia="de-DE"/>
        </w:rPr>
        <w:t>„Endometriale Stammzellen – Befunde und Perspektiven.“ (12:00 Uhr)</w:t>
      </w:r>
    </w:p>
    <w:p w:rsidR="002E12E7" w:rsidRPr="00512609" w:rsidRDefault="002E12E7" w:rsidP="00512609">
      <w:pPr>
        <w:tabs>
          <w:tab w:val="left" w:pos="8085"/>
        </w:tabs>
        <w:overflowPunct w:val="0"/>
        <w:autoSpaceDE w:val="0"/>
        <w:autoSpaceDN w:val="0"/>
        <w:adjustRightInd w:val="0"/>
        <w:spacing w:line="240" w:lineRule="auto"/>
        <w:ind w:right="0"/>
        <w:textAlignment w:val="baseline"/>
        <w:rPr>
          <w:rFonts w:eastAsia="Times New Roman"/>
          <w:noProof/>
          <w:szCs w:val="20"/>
          <w:lang w:eastAsia="de-DE"/>
        </w:rPr>
      </w:pPr>
    </w:p>
    <w:p w:rsidR="00512609" w:rsidRPr="00DF3262" w:rsidRDefault="00C80F46" w:rsidP="00512609">
      <w:pPr>
        <w:tabs>
          <w:tab w:val="left" w:pos="8085"/>
        </w:tabs>
        <w:overflowPunct w:val="0"/>
        <w:autoSpaceDE w:val="0"/>
        <w:autoSpaceDN w:val="0"/>
        <w:adjustRightInd w:val="0"/>
        <w:spacing w:line="240" w:lineRule="auto"/>
        <w:ind w:right="0"/>
        <w:jc w:val="left"/>
        <w:textAlignment w:val="baseline"/>
        <w:rPr>
          <w:rFonts w:eastAsia="Times New Roman"/>
          <w:b/>
          <w:noProof/>
          <w:szCs w:val="20"/>
          <w:lang w:eastAsia="de-DE"/>
        </w:rPr>
      </w:pPr>
      <w:r>
        <w:rPr>
          <w:rFonts w:eastAsia="Times New Roman"/>
          <w:b/>
          <w:noProof/>
          <w:szCs w:val="20"/>
          <w:lang w:eastAsia="de-DE"/>
        </w:rPr>
        <w:t>Frau Prof. Dr. med. M.Sc. Frauke von Versen-Höynck</w:t>
      </w:r>
      <w:r w:rsidR="00DF3262" w:rsidRPr="00DF3262">
        <w:rPr>
          <w:rFonts w:eastAsia="Times New Roman"/>
          <w:b/>
          <w:noProof/>
          <w:szCs w:val="20"/>
          <w:lang w:eastAsia="de-DE"/>
        </w:rPr>
        <w:t xml:space="preserve"> / </w:t>
      </w:r>
      <w:r>
        <w:rPr>
          <w:rFonts w:eastAsia="Times New Roman"/>
          <w:b/>
          <w:noProof/>
          <w:szCs w:val="20"/>
          <w:lang w:eastAsia="de-DE"/>
        </w:rPr>
        <w:t>Hannover</w:t>
      </w:r>
    </w:p>
    <w:p w:rsidR="00512609" w:rsidRPr="00961133" w:rsidRDefault="00512609" w:rsidP="00512609">
      <w:pPr>
        <w:tabs>
          <w:tab w:val="left" w:pos="8085"/>
        </w:tabs>
        <w:overflowPunct w:val="0"/>
        <w:autoSpaceDE w:val="0"/>
        <w:autoSpaceDN w:val="0"/>
        <w:adjustRightInd w:val="0"/>
        <w:spacing w:line="240" w:lineRule="auto"/>
        <w:ind w:right="0"/>
        <w:jc w:val="left"/>
        <w:textAlignment w:val="baseline"/>
        <w:rPr>
          <w:rFonts w:eastAsia="Times New Roman"/>
          <w:noProof/>
          <w:szCs w:val="20"/>
          <w:lang w:eastAsia="de-DE"/>
        </w:rPr>
      </w:pPr>
      <w:r w:rsidRPr="004F6843">
        <w:rPr>
          <w:rFonts w:eastAsia="Times New Roman" w:cs="Arial"/>
          <w:noProof/>
          <w:szCs w:val="20"/>
          <w:lang w:eastAsia="de-DE"/>
        </w:rPr>
        <w:t>„</w:t>
      </w:r>
      <w:r w:rsidR="004F6843" w:rsidRPr="004F6843">
        <w:rPr>
          <w:rFonts w:cs="Arial"/>
          <w:color w:val="000000"/>
          <w:szCs w:val="20"/>
          <w:lang w:eastAsia="de-DE"/>
        </w:rPr>
        <w:t>Risikofaktor assistierte Reproduktion: Auswirkungen auf die Gefäßgesundheit und den Schwangerschaftsverlauf - Perspektiven für die Prävention?</w:t>
      </w:r>
      <w:r w:rsidRPr="00961133">
        <w:rPr>
          <w:rFonts w:eastAsia="Times New Roman"/>
          <w:noProof/>
          <w:szCs w:val="20"/>
          <w:lang w:eastAsia="de-DE"/>
        </w:rPr>
        <w:t>“</w:t>
      </w:r>
      <w:r w:rsidR="00C876B3" w:rsidRPr="00961133">
        <w:rPr>
          <w:rFonts w:eastAsia="Times New Roman"/>
          <w:noProof/>
          <w:szCs w:val="20"/>
          <w:lang w:eastAsia="de-DE"/>
        </w:rPr>
        <w:t xml:space="preserve"> </w:t>
      </w:r>
      <w:r w:rsidRPr="00961133">
        <w:rPr>
          <w:rFonts w:eastAsia="Times New Roman"/>
          <w:noProof/>
          <w:szCs w:val="20"/>
          <w:lang w:eastAsia="de-DE"/>
        </w:rPr>
        <w:t>(</w:t>
      </w:r>
      <w:r w:rsidR="007A76F9" w:rsidRPr="00961133">
        <w:rPr>
          <w:rFonts w:eastAsia="Times New Roman"/>
          <w:noProof/>
          <w:szCs w:val="20"/>
          <w:lang w:eastAsia="de-DE"/>
        </w:rPr>
        <w:t>1</w:t>
      </w:r>
      <w:r w:rsidR="002E12E7">
        <w:rPr>
          <w:rFonts w:eastAsia="Times New Roman"/>
          <w:noProof/>
          <w:szCs w:val="20"/>
          <w:lang w:eastAsia="de-DE"/>
        </w:rPr>
        <w:t>2</w:t>
      </w:r>
      <w:r w:rsidRPr="00961133">
        <w:rPr>
          <w:rFonts w:eastAsia="Times New Roman"/>
          <w:noProof/>
          <w:szCs w:val="20"/>
          <w:lang w:eastAsia="de-DE"/>
        </w:rPr>
        <w:t>:</w:t>
      </w:r>
      <w:r w:rsidR="002E12E7">
        <w:rPr>
          <w:rFonts w:eastAsia="Times New Roman"/>
          <w:noProof/>
          <w:szCs w:val="20"/>
          <w:lang w:eastAsia="de-DE"/>
        </w:rPr>
        <w:t>3</w:t>
      </w:r>
      <w:r w:rsidR="0046373D">
        <w:rPr>
          <w:rFonts w:eastAsia="Times New Roman"/>
          <w:noProof/>
          <w:szCs w:val="20"/>
          <w:lang w:eastAsia="de-DE"/>
        </w:rPr>
        <w:t>0</w:t>
      </w:r>
      <w:r w:rsidRPr="00961133">
        <w:rPr>
          <w:rFonts w:eastAsia="Times New Roman"/>
          <w:noProof/>
          <w:szCs w:val="20"/>
          <w:lang w:eastAsia="de-DE"/>
        </w:rPr>
        <w:t xml:space="preserve"> Uhr)</w:t>
      </w:r>
    </w:p>
    <w:p w:rsidR="00512609" w:rsidRPr="00961133" w:rsidRDefault="00512609" w:rsidP="00512609">
      <w:pPr>
        <w:tabs>
          <w:tab w:val="left" w:pos="8085"/>
        </w:tabs>
        <w:overflowPunct w:val="0"/>
        <w:autoSpaceDE w:val="0"/>
        <w:autoSpaceDN w:val="0"/>
        <w:adjustRightInd w:val="0"/>
        <w:spacing w:line="240" w:lineRule="auto"/>
        <w:ind w:right="0"/>
        <w:jc w:val="left"/>
        <w:textAlignment w:val="baseline"/>
        <w:rPr>
          <w:rFonts w:eastAsia="Times New Roman"/>
          <w:noProof/>
          <w:szCs w:val="20"/>
          <w:lang w:eastAsia="de-DE"/>
        </w:rPr>
      </w:pPr>
    </w:p>
    <w:p w:rsidR="000A1F6B" w:rsidRPr="00512609" w:rsidRDefault="000A1F6B" w:rsidP="000A1F6B">
      <w:pPr>
        <w:tabs>
          <w:tab w:val="left" w:pos="8085"/>
        </w:tabs>
        <w:overflowPunct w:val="0"/>
        <w:autoSpaceDE w:val="0"/>
        <w:autoSpaceDN w:val="0"/>
        <w:adjustRightInd w:val="0"/>
        <w:spacing w:line="240" w:lineRule="auto"/>
        <w:ind w:right="0"/>
        <w:jc w:val="left"/>
        <w:textAlignment w:val="baseline"/>
        <w:rPr>
          <w:rFonts w:eastAsia="Times New Roman"/>
          <w:noProof/>
          <w:szCs w:val="20"/>
          <w:lang w:eastAsia="de-DE"/>
        </w:rPr>
      </w:pPr>
    </w:p>
    <w:p w:rsidR="000A1F6B" w:rsidRDefault="000A1F6B" w:rsidP="000A1F6B">
      <w:pPr>
        <w:tabs>
          <w:tab w:val="left" w:pos="8085"/>
        </w:tabs>
        <w:overflowPunct w:val="0"/>
        <w:autoSpaceDE w:val="0"/>
        <w:autoSpaceDN w:val="0"/>
        <w:adjustRightInd w:val="0"/>
        <w:spacing w:line="240" w:lineRule="auto"/>
        <w:ind w:right="0"/>
        <w:jc w:val="left"/>
        <w:textAlignment w:val="baseline"/>
        <w:rPr>
          <w:rFonts w:eastAsia="Times New Roman"/>
          <w:b/>
          <w:noProof/>
          <w:szCs w:val="20"/>
          <w:lang w:eastAsia="de-DE"/>
        </w:rPr>
      </w:pPr>
      <w:bookmarkStart w:id="0" w:name="_GoBack"/>
      <w:bookmarkEnd w:id="0"/>
    </w:p>
    <w:p w:rsidR="000A1F6B" w:rsidRPr="00512609" w:rsidRDefault="000A1F6B" w:rsidP="000A1F6B">
      <w:pPr>
        <w:tabs>
          <w:tab w:val="left" w:pos="8085"/>
        </w:tabs>
        <w:overflowPunct w:val="0"/>
        <w:autoSpaceDE w:val="0"/>
        <w:autoSpaceDN w:val="0"/>
        <w:adjustRightInd w:val="0"/>
        <w:spacing w:line="240" w:lineRule="auto"/>
        <w:ind w:right="0"/>
        <w:jc w:val="left"/>
        <w:textAlignment w:val="baseline"/>
        <w:rPr>
          <w:rFonts w:eastAsia="Times New Roman"/>
          <w:b/>
          <w:noProof/>
          <w:szCs w:val="20"/>
          <w:lang w:eastAsia="de-DE"/>
        </w:rPr>
      </w:pPr>
    </w:p>
    <w:p w:rsidR="000A1F6B" w:rsidRPr="00512609" w:rsidRDefault="000A1F6B" w:rsidP="00512609">
      <w:pPr>
        <w:tabs>
          <w:tab w:val="left" w:pos="8085"/>
        </w:tabs>
        <w:overflowPunct w:val="0"/>
        <w:autoSpaceDE w:val="0"/>
        <w:autoSpaceDN w:val="0"/>
        <w:adjustRightInd w:val="0"/>
        <w:spacing w:line="240" w:lineRule="auto"/>
        <w:ind w:right="0"/>
        <w:jc w:val="left"/>
        <w:textAlignment w:val="baseline"/>
        <w:rPr>
          <w:rFonts w:eastAsia="Times New Roman"/>
          <w:noProof/>
          <w:szCs w:val="20"/>
          <w:lang w:eastAsia="de-DE"/>
        </w:rPr>
      </w:pPr>
    </w:p>
    <w:p w:rsidR="00512609" w:rsidRPr="00512609" w:rsidRDefault="00512609" w:rsidP="00512609">
      <w:pPr>
        <w:tabs>
          <w:tab w:val="left" w:pos="8085"/>
        </w:tabs>
        <w:overflowPunct w:val="0"/>
        <w:autoSpaceDE w:val="0"/>
        <w:autoSpaceDN w:val="0"/>
        <w:adjustRightInd w:val="0"/>
        <w:spacing w:line="240" w:lineRule="auto"/>
        <w:ind w:right="0"/>
        <w:textAlignment w:val="baseline"/>
        <w:rPr>
          <w:rFonts w:eastAsia="Times New Roman"/>
          <w:noProof/>
          <w:szCs w:val="20"/>
          <w:lang w:eastAsia="de-DE"/>
        </w:rPr>
      </w:pPr>
      <w:r w:rsidRPr="00512609">
        <w:rPr>
          <w:rFonts w:eastAsia="Times New Roman"/>
          <w:noProof/>
          <w:szCs w:val="20"/>
          <w:lang w:eastAsia="de-DE"/>
        </w:rPr>
        <w:t xml:space="preserve">Mit freundlichen Grüßen </w:t>
      </w:r>
    </w:p>
    <w:p w:rsidR="00512609" w:rsidRPr="00512609" w:rsidRDefault="00512609" w:rsidP="00512609">
      <w:pPr>
        <w:tabs>
          <w:tab w:val="left" w:pos="8085"/>
        </w:tabs>
        <w:overflowPunct w:val="0"/>
        <w:autoSpaceDE w:val="0"/>
        <w:autoSpaceDN w:val="0"/>
        <w:adjustRightInd w:val="0"/>
        <w:spacing w:line="240" w:lineRule="auto"/>
        <w:ind w:right="0"/>
        <w:textAlignment w:val="baseline"/>
        <w:rPr>
          <w:rFonts w:eastAsia="Times New Roman"/>
          <w:noProof/>
          <w:sz w:val="22"/>
          <w:szCs w:val="20"/>
          <w:lang w:eastAsia="de-DE"/>
        </w:rPr>
      </w:pPr>
      <w:r>
        <w:rPr>
          <w:rFonts w:ascii="Times New Roman" w:hAnsi="Times New Roman"/>
          <w:noProof/>
          <w:sz w:val="24"/>
          <w:szCs w:val="24"/>
          <w:lang w:eastAsia="de-DE"/>
        </w:rPr>
        <w:drawing>
          <wp:inline distT="0" distB="0" distL="0" distR="0">
            <wp:extent cx="1586230" cy="602615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609" w:rsidRPr="00512609" w:rsidRDefault="00512609" w:rsidP="00512609">
      <w:pPr>
        <w:tabs>
          <w:tab w:val="left" w:pos="8085"/>
        </w:tabs>
        <w:overflowPunct w:val="0"/>
        <w:autoSpaceDE w:val="0"/>
        <w:autoSpaceDN w:val="0"/>
        <w:adjustRightInd w:val="0"/>
        <w:spacing w:line="240" w:lineRule="auto"/>
        <w:ind w:right="0"/>
        <w:textAlignment w:val="baseline"/>
        <w:rPr>
          <w:rFonts w:eastAsia="Times New Roman"/>
          <w:noProof/>
          <w:szCs w:val="20"/>
          <w:lang w:eastAsia="de-DE"/>
        </w:rPr>
      </w:pPr>
      <w:r w:rsidRPr="00512609">
        <w:rPr>
          <w:rFonts w:eastAsia="Times New Roman"/>
          <w:noProof/>
          <w:szCs w:val="20"/>
          <w:lang w:eastAsia="de-DE"/>
        </w:rPr>
        <w:t xml:space="preserve">Professor Dr. Nicolas Wernert </w:t>
      </w:r>
    </w:p>
    <w:p w:rsidR="00775BA0" w:rsidRPr="004531EB" w:rsidRDefault="00512609" w:rsidP="002A0DDC">
      <w:pPr>
        <w:tabs>
          <w:tab w:val="left" w:pos="8085"/>
        </w:tabs>
        <w:overflowPunct w:val="0"/>
        <w:autoSpaceDE w:val="0"/>
        <w:autoSpaceDN w:val="0"/>
        <w:adjustRightInd w:val="0"/>
        <w:spacing w:line="240" w:lineRule="auto"/>
        <w:ind w:right="0"/>
        <w:textAlignment w:val="baseline"/>
      </w:pPr>
      <w:r w:rsidRPr="00512609">
        <w:rPr>
          <w:rFonts w:eastAsia="Times New Roman"/>
          <w:noProof/>
          <w:szCs w:val="20"/>
          <w:lang w:eastAsia="de-DE"/>
        </w:rPr>
        <w:t xml:space="preserve">Dekan </w:t>
      </w:r>
    </w:p>
    <w:sectPr w:rsidR="00775BA0" w:rsidRPr="004531EB" w:rsidSect="00F7084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608" w:right="849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30D" w:rsidRDefault="00EF430D" w:rsidP="003C660C">
      <w:r>
        <w:separator/>
      </w:r>
    </w:p>
  </w:endnote>
  <w:endnote w:type="continuationSeparator" w:id="0">
    <w:p w:rsidR="00EF430D" w:rsidRDefault="00EF430D" w:rsidP="003C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748" w:rsidRDefault="0074574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FBB" w:rsidRDefault="00642202" w:rsidP="003C660C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679A580" wp14:editId="73CEE6D4">
              <wp:simplePos x="0" y="0"/>
              <wp:positionH relativeFrom="page">
                <wp:posOffset>6252210</wp:posOffset>
              </wp:positionH>
              <wp:positionV relativeFrom="page">
                <wp:posOffset>10022205</wp:posOffset>
              </wp:positionV>
              <wp:extent cx="866775" cy="219075"/>
              <wp:effectExtent l="0" t="0" r="9525" b="9525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3FBB" w:rsidRDefault="00E23FBB" w:rsidP="003C660C">
                          <w:pPr>
                            <w:pStyle w:val="Adresszeileklein"/>
                            <w:ind w:right="0"/>
                            <w:jc w:val="right"/>
                          </w:pPr>
                          <w:r w:rsidRPr="00C377B7">
                            <w:rPr>
                              <w:rStyle w:val="AdresszeilekleinZchn"/>
                            </w:rPr>
                            <w:t xml:space="preserve">Seite </w:t>
                          </w:r>
                          <w:r w:rsidRPr="00C377B7">
                            <w:rPr>
                              <w:rStyle w:val="AdresszeilekleinZchn"/>
                            </w:rPr>
                            <w:fldChar w:fldCharType="begin"/>
                          </w:r>
                          <w:r w:rsidRPr="00C377B7">
                            <w:rPr>
                              <w:rStyle w:val="AdresszeilekleinZchn"/>
                            </w:rPr>
                            <w:instrText xml:space="preserve"> PAGE </w:instrText>
                          </w:r>
                          <w:r w:rsidRPr="00C377B7">
                            <w:rPr>
                              <w:rStyle w:val="AdresszeilekleinZchn"/>
                            </w:rPr>
                            <w:fldChar w:fldCharType="separate"/>
                          </w:r>
                          <w:r w:rsidR="00961133">
                            <w:rPr>
                              <w:rStyle w:val="AdresszeilekleinZchn"/>
                              <w:noProof/>
                            </w:rPr>
                            <w:t>2</w:t>
                          </w:r>
                          <w:r w:rsidRPr="00C377B7">
                            <w:rPr>
                              <w:rStyle w:val="AdresszeilekleinZchn"/>
                            </w:rPr>
                            <w:fldChar w:fldCharType="end"/>
                          </w:r>
                          <w:r w:rsidRPr="00C377B7">
                            <w:rPr>
                              <w:rStyle w:val="AdresszeilekleinZchn"/>
                            </w:rPr>
                            <w:t xml:space="preserve"> von </w:t>
                          </w:r>
                          <w:r w:rsidRPr="00C377B7">
                            <w:rPr>
                              <w:rStyle w:val="AdresszeilekleinZchn"/>
                            </w:rPr>
                            <w:fldChar w:fldCharType="begin"/>
                          </w:r>
                          <w:r w:rsidRPr="00C377B7">
                            <w:rPr>
                              <w:rStyle w:val="AdresszeilekleinZchn"/>
                            </w:rPr>
                            <w:instrText xml:space="preserve"> NUMPAGES  </w:instrText>
                          </w:r>
                          <w:r w:rsidRPr="00C377B7">
                            <w:rPr>
                              <w:rStyle w:val="AdresszeilekleinZchn"/>
                            </w:rPr>
                            <w:fldChar w:fldCharType="separate"/>
                          </w:r>
                          <w:r w:rsidR="00A4097B">
                            <w:rPr>
                              <w:rStyle w:val="AdresszeilekleinZchn"/>
                              <w:noProof/>
                            </w:rPr>
                            <w:t>1</w:t>
                          </w:r>
                          <w:r w:rsidRPr="00C377B7">
                            <w:rPr>
                              <w:rStyle w:val="AdresszeilekleinZch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left:0;text-align:left;margin-left:492.3pt;margin-top:789.15pt;width:68.25pt;height:17.2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dILqwIAAKg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" filled="f" stroked="f">
              <v:textbox inset="0,0,0,0">
                <w:txbxContent>
                  <w:p w:rsidR="00E23FBB" w:rsidRDefault="00E23FBB" w:rsidP="003C660C">
                    <w:pPr>
                      <w:pStyle w:val="Adresszeileklein"/>
                      <w:ind w:right="0"/>
                      <w:jc w:val="right"/>
                    </w:pPr>
                    <w:r w:rsidRPr="00C377B7">
                      <w:rPr>
                        <w:rStyle w:val="AdresszeilekleinZchn"/>
                      </w:rPr>
                      <w:t xml:space="preserve">Seite </w:t>
                    </w:r>
                    <w:r w:rsidRPr="00C377B7">
                      <w:rPr>
                        <w:rStyle w:val="AdresszeilekleinZchn"/>
                      </w:rPr>
                      <w:fldChar w:fldCharType="begin"/>
                    </w:r>
                    <w:r w:rsidRPr="00C377B7">
                      <w:rPr>
                        <w:rStyle w:val="AdresszeilekleinZchn"/>
                      </w:rPr>
                      <w:instrText xml:space="preserve"> PAGE </w:instrText>
                    </w:r>
                    <w:r w:rsidRPr="00C377B7">
                      <w:rPr>
                        <w:rStyle w:val="AdresszeilekleinZchn"/>
                      </w:rPr>
                      <w:fldChar w:fldCharType="separate"/>
                    </w:r>
                    <w:r w:rsidR="00961133">
                      <w:rPr>
                        <w:rStyle w:val="AdresszeilekleinZchn"/>
                        <w:noProof/>
                      </w:rPr>
                      <w:t>2</w:t>
                    </w:r>
                    <w:r w:rsidRPr="00C377B7">
                      <w:rPr>
                        <w:rStyle w:val="AdresszeilekleinZchn"/>
                      </w:rPr>
                      <w:fldChar w:fldCharType="end"/>
                    </w:r>
                    <w:r w:rsidRPr="00C377B7">
                      <w:rPr>
                        <w:rStyle w:val="AdresszeilekleinZchn"/>
                      </w:rPr>
                      <w:t xml:space="preserve"> von </w:t>
                    </w:r>
                    <w:r w:rsidRPr="00C377B7">
                      <w:rPr>
                        <w:rStyle w:val="AdresszeilekleinZchn"/>
                      </w:rPr>
                      <w:fldChar w:fldCharType="begin"/>
                    </w:r>
                    <w:r w:rsidRPr="00C377B7">
                      <w:rPr>
                        <w:rStyle w:val="AdresszeilekleinZchn"/>
                      </w:rPr>
                      <w:instrText xml:space="preserve"> NUMPAGES  </w:instrText>
                    </w:r>
                    <w:r w:rsidRPr="00C377B7">
                      <w:rPr>
                        <w:rStyle w:val="AdresszeilekleinZchn"/>
                      </w:rPr>
                      <w:fldChar w:fldCharType="separate"/>
                    </w:r>
                    <w:r w:rsidR="00A4097B">
                      <w:rPr>
                        <w:rStyle w:val="AdresszeilekleinZchn"/>
                        <w:noProof/>
                      </w:rPr>
                      <w:t>1</w:t>
                    </w:r>
                    <w:r w:rsidRPr="00C377B7">
                      <w:rPr>
                        <w:rStyle w:val="AdresszeilekleinZch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E23FBB" w:rsidRDefault="00E23FBB" w:rsidP="003C660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FBB" w:rsidRDefault="00642202" w:rsidP="003C660C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7BF080" wp14:editId="3BC64407">
              <wp:simplePos x="0" y="0"/>
              <wp:positionH relativeFrom="page">
                <wp:posOffset>6271895</wp:posOffset>
              </wp:positionH>
              <wp:positionV relativeFrom="page">
                <wp:posOffset>10182225</wp:posOffset>
              </wp:positionV>
              <wp:extent cx="866775" cy="219075"/>
              <wp:effectExtent l="0" t="0" r="9525" b="9525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3FBB" w:rsidRDefault="00E23FBB" w:rsidP="003C660C">
                          <w:pPr>
                            <w:pStyle w:val="Adresszeileklein"/>
                            <w:ind w:right="0"/>
                            <w:jc w:val="right"/>
                          </w:pPr>
                          <w:r w:rsidRPr="00C377B7">
                            <w:rPr>
                              <w:rStyle w:val="AdresszeilekleinZchn"/>
                            </w:rPr>
                            <w:t xml:space="preserve">Seite </w:t>
                          </w:r>
                          <w:r w:rsidRPr="00C377B7">
                            <w:rPr>
                              <w:rStyle w:val="AdresszeilekleinZchn"/>
                            </w:rPr>
                            <w:fldChar w:fldCharType="begin"/>
                          </w:r>
                          <w:r w:rsidRPr="00C377B7">
                            <w:rPr>
                              <w:rStyle w:val="AdresszeilekleinZchn"/>
                            </w:rPr>
                            <w:instrText xml:space="preserve"> PAGE </w:instrText>
                          </w:r>
                          <w:r w:rsidRPr="00C377B7">
                            <w:rPr>
                              <w:rStyle w:val="AdresszeilekleinZchn"/>
                            </w:rPr>
                            <w:fldChar w:fldCharType="separate"/>
                          </w:r>
                          <w:r w:rsidR="00F103CA">
                            <w:rPr>
                              <w:rStyle w:val="AdresszeilekleinZchn"/>
                              <w:noProof/>
                            </w:rPr>
                            <w:t>1</w:t>
                          </w:r>
                          <w:r w:rsidRPr="00C377B7">
                            <w:rPr>
                              <w:rStyle w:val="AdresszeilekleinZchn"/>
                            </w:rPr>
                            <w:fldChar w:fldCharType="end"/>
                          </w:r>
                          <w:r w:rsidRPr="00C377B7">
                            <w:rPr>
                              <w:rStyle w:val="AdresszeilekleinZchn"/>
                            </w:rPr>
                            <w:t xml:space="preserve"> von </w:t>
                          </w:r>
                          <w:r w:rsidRPr="00C377B7">
                            <w:rPr>
                              <w:rStyle w:val="AdresszeilekleinZchn"/>
                            </w:rPr>
                            <w:fldChar w:fldCharType="begin"/>
                          </w:r>
                          <w:r w:rsidRPr="00C377B7">
                            <w:rPr>
                              <w:rStyle w:val="AdresszeilekleinZchn"/>
                            </w:rPr>
                            <w:instrText xml:space="preserve"> NUMPAGES  </w:instrText>
                          </w:r>
                          <w:r w:rsidRPr="00C377B7">
                            <w:rPr>
                              <w:rStyle w:val="AdresszeilekleinZchn"/>
                            </w:rPr>
                            <w:fldChar w:fldCharType="separate"/>
                          </w:r>
                          <w:r w:rsidR="00F103CA">
                            <w:rPr>
                              <w:rStyle w:val="AdresszeilekleinZchn"/>
                              <w:noProof/>
                            </w:rPr>
                            <w:t>1</w:t>
                          </w:r>
                          <w:r w:rsidRPr="00C377B7">
                            <w:rPr>
                              <w:rStyle w:val="AdresszeilekleinZch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0" type="#_x0000_t202" style="position:absolute;left:0;text-align:left;margin-left:493.85pt;margin-top:801.75pt;width:68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DirgIAALA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" filled="f" stroked="f">
              <v:textbox inset="0,0,0,0">
                <w:txbxContent>
                  <w:p w:rsidR="00E23FBB" w:rsidRDefault="00E23FBB" w:rsidP="003C660C">
                    <w:pPr>
                      <w:pStyle w:val="Adresszeileklein"/>
                      <w:ind w:right="0"/>
                      <w:jc w:val="right"/>
                    </w:pPr>
                    <w:r w:rsidRPr="00C377B7">
                      <w:rPr>
                        <w:rStyle w:val="AdresszeilekleinZchn"/>
                      </w:rPr>
                      <w:t xml:space="preserve">Seite </w:t>
                    </w:r>
                    <w:r w:rsidRPr="00C377B7">
                      <w:rPr>
                        <w:rStyle w:val="AdresszeilekleinZchn"/>
                      </w:rPr>
                      <w:fldChar w:fldCharType="begin"/>
                    </w:r>
                    <w:r w:rsidRPr="00C377B7">
                      <w:rPr>
                        <w:rStyle w:val="AdresszeilekleinZchn"/>
                      </w:rPr>
                      <w:instrText xml:space="preserve"> PAGE </w:instrText>
                    </w:r>
                    <w:r w:rsidRPr="00C377B7">
                      <w:rPr>
                        <w:rStyle w:val="AdresszeilekleinZchn"/>
                      </w:rPr>
                      <w:fldChar w:fldCharType="separate"/>
                    </w:r>
                    <w:r w:rsidR="00F103CA">
                      <w:rPr>
                        <w:rStyle w:val="AdresszeilekleinZchn"/>
                        <w:noProof/>
                      </w:rPr>
                      <w:t>1</w:t>
                    </w:r>
                    <w:r w:rsidRPr="00C377B7">
                      <w:rPr>
                        <w:rStyle w:val="AdresszeilekleinZchn"/>
                      </w:rPr>
                      <w:fldChar w:fldCharType="end"/>
                    </w:r>
                    <w:r w:rsidRPr="00C377B7">
                      <w:rPr>
                        <w:rStyle w:val="AdresszeilekleinZchn"/>
                      </w:rPr>
                      <w:t xml:space="preserve"> von </w:t>
                    </w:r>
                    <w:r w:rsidRPr="00C377B7">
                      <w:rPr>
                        <w:rStyle w:val="AdresszeilekleinZchn"/>
                      </w:rPr>
                      <w:fldChar w:fldCharType="begin"/>
                    </w:r>
                    <w:r w:rsidRPr="00C377B7">
                      <w:rPr>
                        <w:rStyle w:val="AdresszeilekleinZchn"/>
                      </w:rPr>
                      <w:instrText xml:space="preserve"> NUMPAGES  </w:instrText>
                    </w:r>
                    <w:r w:rsidRPr="00C377B7">
                      <w:rPr>
                        <w:rStyle w:val="AdresszeilekleinZchn"/>
                      </w:rPr>
                      <w:fldChar w:fldCharType="separate"/>
                    </w:r>
                    <w:r w:rsidR="00F103CA">
                      <w:rPr>
                        <w:rStyle w:val="AdresszeilekleinZchn"/>
                        <w:noProof/>
                      </w:rPr>
                      <w:t>1</w:t>
                    </w:r>
                    <w:r w:rsidRPr="00C377B7">
                      <w:rPr>
                        <w:rStyle w:val="AdresszeilekleinZch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30D" w:rsidRDefault="00EF430D" w:rsidP="003C660C">
      <w:r>
        <w:separator/>
      </w:r>
    </w:p>
  </w:footnote>
  <w:footnote w:type="continuationSeparator" w:id="0">
    <w:p w:rsidR="00EF430D" w:rsidRDefault="00EF430D" w:rsidP="003C6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748" w:rsidRDefault="0074574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FBB" w:rsidRDefault="00745748" w:rsidP="003C660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5408" behindDoc="1" locked="0" layoutInCell="1" allowOverlap="1" wp14:anchorId="4463C9CF" wp14:editId="4341F067">
          <wp:simplePos x="0" y="0"/>
          <wp:positionH relativeFrom="margin">
            <wp:posOffset>3867414</wp:posOffset>
          </wp:positionH>
          <wp:positionV relativeFrom="paragraph">
            <wp:posOffset>130175</wp:posOffset>
          </wp:positionV>
          <wp:extent cx="2336800" cy="586105"/>
          <wp:effectExtent l="0" t="0" r="6350" b="444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201C"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4396F4C2" wp14:editId="1138A021">
          <wp:simplePos x="0" y="0"/>
          <wp:positionH relativeFrom="column">
            <wp:posOffset>158115</wp:posOffset>
          </wp:positionH>
          <wp:positionV relativeFrom="paragraph">
            <wp:posOffset>-53975</wp:posOffset>
          </wp:positionV>
          <wp:extent cx="1815465" cy="701675"/>
          <wp:effectExtent l="0" t="0" r="0" b="3175"/>
          <wp:wrapTight wrapText="bothSides">
            <wp:wrapPolygon edited="0">
              <wp:start x="0" y="0"/>
              <wp:lineTo x="0" y="21111"/>
              <wp:lineTo x="21305" y="21111"/>
              <wp:lineTo x="21305" y="0"/>
              <wp:lineTo x="0" y="0"/>
            </wp:wrapPolygon>
          </wp:wrapTight>
          <wp:docPr id="9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eschreibung: Logo-Uni-Bonn.t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1546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FBB" w:rsidRDefault="00D6527E" w:rsidP="00F70844">
    <w:pPr>
      <w:pStyle w:val="Kopfzeile"/>
      <w:tabs>
        <w:tab w:val="clear" w:pos="9072"/>
        <w:tab w:val="right" w:pos="9498"/>
      </w:tabs>
      <w:ind w:right="-228"/>
    </w:pPr>
    <w:r>
      <w:rPr>
        <w:noProof/>
        <w:lang w:eastAsia="de-DE"/>
      </w:rPr>
      <w:drawing>
        <wp:anchor distT="0" distB="0" distL="114300" distR="114300" simplePos="0" relativeHeight="251657216" behindDoc="0" locked="0" layoutInCell="1" allowOverlap="1" wp14:anchorId="4444F448" wp14:editId="245C49CC">
          <wp:simplePos x="0" y="0"/>
          <wp:positionH relativeFrom="column">
            <wp:posOffset>2540</wp:posOffset>
          </wp:positionH>
          <wp:positionV relativeFrom="paragraph">
            <wp:posOffset>-71120</wp:posOffset>
          </wp:positionV>
          <wp:extent cx="1762760" cy="681355"/>
          <wp:effectExtent l="0" t="0" r="8890" b="4445"/>
          <wp:wrapTight wrapText="bothSides">
            <wp:wrapPolygon edited="0">
              <wp:start x="0" y="0"/>
              <wp:lineTo x="0" y="21137"/>
              <wp:lineTo x="21476" y="21137"/>
              <wp:lineTo x="21476" y="0"/>
              <wp:lineTo x="0" y="0"/>
            </wp:wrapPolygon>
          </wp:wrapTight>
          <wp:docPr id="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eschreibung: Logo-Uni-Bonn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3360" behindDoc="1" locked="0" layoutInCell="1" allowOverlap="1" wp14:anchorId="1A8ABBF2" wp14:editId="5758F54D">
          <wp:simplePos x="0" y="0"/>
          <wp:positionH relativeFrom="margin">
            <wp:posOffset>3981826</wp:posOffset>
          </wp:positionH>
          <wp:positionV relativeFrom="paragraph">
            <wp:posOffset>57833</wp:posOffset>
          </wp:positionV>
          <wp:extent cx="2336800" cy="586105"/>
          <wp:effectExtent l="0" t="0" r="6350" b="444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2202"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0AC76245" wp14:editId="1E1195A2">
          <wp:simplePos x="0" y="0"/>
          <wp:positionH relativeFrom="column">
            <wp:posOffset>4939030</wp:posOffset>
          </wp:positionH>
          <wp:positionV relativeFrom="paragraph">
            <wp:posOffset>1788795</wp:posOffset>
          </wp:positionV>
          <wp:extent cx="1022985" cy="1022985"/>
          <wp:effectExtent l="0" t="0" r="5715" b="5715"/>
          <wp:wrapNone/>
          <wp:docPr id="7" name="Bild 25" descr="Beschreibung: D:\Eigene Dateien\Eigene Bilder\Logos\alte Logos\Facultas_Schwarz282p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5" descr="Beschreibung: D:\Eigene Dateien\Eigene Bilder\Logos\alte Logos\Facultas_Schwarz282px.gif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102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0844">
      <w:t xml:space="preserve">                                                                                                             </w:t>
    </w:r>
    <w:r w:rsidR="00642202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6A37A2A" wp14:editId="78929D4F">
              <wp:simplePos x="0" y="0"/>
              <wp:positionH relativeFrom="page">
                <wp:posOffset>215900</wp:posOffset>
              </wp:positionH>
              <wp:positionV relativeFrom="paragraph">
                <wp:posOffset>5346700</wp:posOffset>
              </wp:positionV>
              <wp:extent cx="36195" cy="36195"/>
              <wp:effectExtent l="0" t="0" r="20955" b="2095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" cy="36195"/>
                      </a:xfrm>
                      <a:prstGeom prst="rect">
                        <a:avLst/>
                      </a:prstGeom>
                      <a:solidFill>
                        <a:srgbClr val="7D837D"/>
                      </a:solidFill>
                      <a:ln w="9525">
                        <a:solidFill>
                          <a:srgbClr val="7D837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6" style="position:absolute;margin-left:17pt;margin-top:421pt;width:2.85pt;height:2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" fillcolor="#7d837d" strokecolor="#7d837d">
              <w10:wrap anchorx="page"/>
            </v:rect>
          </w:pict>
        </mc:Fallback>
      </mc:AlternateContent>
    </w:r>
    <w:r w:rsidR="00642202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BA9C9E0" wp14:editId="2BB258B0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36195" cy="36195"/>
              <wp:effectExtent l="0" t="0" r="20955" b="20955"/>
              <wp:wrapNone/>
              <wp:docPr id="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" cy="36195"/>
                      </a:xfrm>
                      <a:prstGeom prst="rect">
                        <a:avLst/>
                      </a:prstGeom>
                      <a:solidFill>
                        <a:srgbClr val="7D837D"/>
                      </a:solidFill>
                      <a:ln w="9525">
                        <a:solidFill>
                          <a:srgbClr val="7D837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26" style="position:absolute;margin-left:17pt;margin-top:297.7pt;width:2.85pt;height:2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" fillcolor="#7d837d" strokecolor="#7d837d">
              <w10:wrap anchorx="page" anchory="page"/>
            </v:rect>
          </w:pict>
        </mc:Fallback>
      </mc:AlternateContent>
    </w:r>
    <w:r w:rsidR="00F70844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41735"/>
    <w:multiLevelType w:val="hybridMultilevel"/>
    <w:tmpl w:val="8780A28E"/>
    <w:lvl w:ilvl="0" w:tplc="6EEAAA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F2F54"/>
    <w:multiLevelType w:val="hybridMultilevel"/>
    <w:tmpl w:val="CD086A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109F9"/>
    <w:multiLevelType w:val="hybridMultilevel"/>
    <w:tmpl w:val="94C26C8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540AB0"/>
    <w:multiLevelType w:val="multilevel"/>
    <w:tmpl w:val="77F42FEE"/>
    <w:lvl w:ilvl="0">
      <w:start w:val="5"/>
      <w:numFmt w:val="decimal"/>
      <w:lvlText w:val="%1"/>
      <w:lvlJc w:val="left"/>
      <w:pPr>
        <w:tabs>
          <w:tab w:val="num" w:pos="1695"/>
        </w:tabs>
        <w:ind w:left="1695" w:hanging="1695"/>
      </w:p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1695"/>
      </w:pPr>
    </w:lvl>
    <w:lvl w:ilvl="2">
      <w:start w:val="1"/>
      <w:numFmt w:val="decimal"/>
      <w:lvlText w:val="%1.%2.%3"/>
      <w:lvlJc w:val="left"/>
      <w:pPr>
        <w:tabs>
          <w:tab w:val="num" w:pos="1695"/>
        </w:tabs>
        <w:ind w:left="1695" w:hanging="1695"/>
      </w:pPr>
    </w:lvl>
    <w:lvl w:ilvl="3">
      <w:start w:val="1"/>
      <w:numFmt w:val="decimal"/>
      <w:lvlText w:val="%1.%2.%3.%4"/>
      <w:lvlJc w:val="left"/>
      <w:pPr>
        <w:tabs>
          <w:tab w:val="num" w:pos="1695"/>
        </w:tabs>
        <w:ind w:left="1695" w:hanging="1695"/>
      </w:p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88147E7"/>
    <w:multiLevelType w:val="multilevel"/>
    <w:tmpl w:val="674408B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57470F0C"/>
    <w:multiLevelType w:val="hybridMultilevel"/>
    <w:tmpl w:val="26F4C028"/>
    <w:lvl w:ilvl="0" w:tplc="00AE4D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A1A88"/>
    <w:multiLevelType w:val="hybridMultilevel"/>
    <w:tmpl w:val="37CA951C"/>
    <w:lvl w:ilvl="0" w:tplc="D310B3C6">
      <w:start w:val="1"/>
      <w:numFmt w:val="bullet"/>
      <w:pStyle w:val="Listenabsatz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CC09F3"/>
    <w:multiLevelType w:val="multilevel"/>
    <w:tmpl w:val="9AA062CE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131073">
      <o:colormru v:ext="edit" colors="#7d837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F7"/>
    <w:rsid w:val="00012AA9"/>
    <w:rsid w:val="0001562D"/>
    <w:rsid w:val="0001675D"/>
    <w:rsid w:val="000253B5"/>
    <w:rsid w:val="00075FAE"/>
    <w:rsid w:val="0008138E"/>
    <w:rsid w:val="000854A6"/>
    <w:rsid w:val="000878AF"/>
    <w:rsid w:val="000950BB"/>
    <w:rsid w:val="000A1F6B"/>
    <w:rsid w:val="000B2A6B"/>
    <w:rsid w:val="000C1039"/>
    <w:rsid w:val="000C2F2C"/>
    <w:rsid w:val="000D1CE7"/>
    <w:rsid w:val="000D3CA7"/>
    <w:rsid w:val="000D54C6"/>
    <w:rsid w:val="000D7C54"/>
    <w:rsid w:val="00100D16"/>
    <w:rsid w:val="00114463"/>
    <w:rsid w:val="0011678F"/>
    <w:rsid w:val="00124ABD"/>
    <w:rsid w:val="00131AC4"/>
    <w:rsid w:val="00142310"/>
    <w:rsid w:val="001561A4"/>
    <w:rsid w:val="0015740A"/>
    <w:rsid w:val="00162ADC"/>
    <w:rsid w:val="00164511"/>
    <w:rsid w:val="001658D6"/>
    <w:rsid w:val="00182837"/>
    <w:rsid w:val="001A05C0"/>
    <w:rsid w:val="001A3FEA"/>
    <w:rsid w:val="001A4B5E"/>
    <w:rsid w:val="001B10A9"/>
    <w:rsid w:val="001C46FB"/>
    <w:rsid w:val="001D26E4"/>
    <w:rsid w:val="001D4F96"/>
    <w:rsid w:val="002145CB"/>
    <w:rsid w:val="00215C1C"/>
    <w:rsid w:val="00255425"/>
    <w:rsid w:val="0026683E"/>
    <w:rsid w:val="00267393"/>
    <w:rsid w:val="00283E59"/>
    <w:rsid w:val="00294145"/>
    <w:rsid w:val="002A0DDC"/>
    <w:rsid w:val="002A6274"/>
    <w:rsid w:val="002B1A99"/>
    <w:rsid w:val="002E12E7"/>
    <w:rsid w:val="002E650B"/>
    <w:rsid w:val="002F19C8"/>
    <w:rsid w:val="003004E6"/>
    <w:rsid w:val="00303D66"/>
    <w:rsid w:val="00311338"/>
    <w:rsid w:val="0032687F"/>
    <w:rsid w:val="0037201C"/>
    <w:rsid w:val="00380A70"/>
    <w:rsid w:val="00394761"/>
    <w:rsid w:val="00394A6F"/>
    <w:rsid w:val="00394A94"/>
    <w:rsid w:val="003A3A72"/>
    <w:rsid w:val="003B4C5A"/>
    <w:rsid w:val="003C486D"/>
    <w:rsid w:val="003C5D04"/>
    <w:rsid w:val="003C5E84"/>
    <w:rsid w:val="003C660C"/>
    <w:rsid w:val="003C69C3"/>
    <w:rsid w:val="003D432B"/>
    <w:rsid w:val="003D60AB"/>
    <w:rsid w:val="003D619A"/>
    <w:rsid w:val="003E6876"/>
    <w:rsid w:val="00441B6E"/>
    <w:rsid w:val="004531EB"/>
    <w:rsid w:val="00455470"/>
    <w:rsid w:val="004579ED"/>
    <w:rsid w:val="0046373D"/>
    <w:rsid w:val="004967CA"/>
    <w:rsid w:val="004D4D75"/>
    <w:rsid w:val="004E7261"/>
    <w:rsid w:val="004F6843"/>
    <w:rsid w:val="004F6BB2"/>
    <w:rsid w:val="00504A31"/>
    <w:rsid w:val="00512609"/>
    <w:rsid w:val="00512BCF"/>
    <w:rsid w:val="00514AF2"/>
    <w:rsid w:val="00545E88"/>
    <w:rsid w:val="005543D5"/>
    <w:rsid w:val="005606C2"/>
    <w:rsid w:val="005633F4"/>
    <w:rsid w:val="00563BFE"/>
    <w:rsid w:val="00563F9F"/>
    <w:rsid w:val="0056736A"/>
    <w:rsid w:val="005726D1"/>
    <w:rsid w:val="00576599"/>
    <w:rsid w:val="00577082"/>
    <w:rsid w:val="00590E31"/>
    <w:rsid w:val="00594B4A"/>
    <w:rsid w:val="005A514C"/>
    <w:rsid w:val="005A6A38"/>
    <w:rsid w:val="005B5FFE"/>
    <w:rsid w:val="005C1E89"/>
    <w:rsid w:val="005C4CAF"/>
    <w:rsid w:val="005C4D79"/>
    <w:rsid w:val="005E3C96"/>
    <w:rsid w:val="00605492"/>
    <w:rsid w:val="00613609"/>
    <w:rsid w:val="00642202"/>
    <w:rsid w:val="0065350A"/>
    <w:rsid w:val="00661FEC"/>
    <w:rsid w:val="00663B4F"/>
    <w:rsid w:val="00665310"/>
    <w:rsid w:val="0067476A"/>
    <w:rsid w:val="00680E66"/>
    <w:rsid w:val="0068552F"/>
    <w:rsid w:val="00694CA2"/>
    <w:rsid w:val="006B6A50"/>
    <w:rsid w:val="006C0682"/>
    <w:rsid w:val="006C3032"/>
    <w:rsid w:val="006D04EA"/>
    <w:rsid w:val="006D42F7"/>
    <w:rsid w:val="006D73AF"/>
    <w:rsid w:val="006E0432"/>
    <w:rsid w:val="006E476E"/>
    <w:rsid w:val="006E4EFB"/>
    <w:rsid w:val="00703C0E"/>
    <w:rsid w:val="00733DEB"/>
    <w:rsid w:val="00745748"/>
    <w:rsid w:val="007458F4"/>
    <w:rsid w:val="007463B5"/>
    <w:rsid w:val="0075113D"/>
    <w:rsid w:val="0076714F"/>
    <w:rsid w:val="0077000C"/>
    <w:rsid w:val="00774633"/>
    <w:rsid w:val="00775BA0"/>
    <w:rsid w:val="007767D8"/>
    <w:rsid w:val="007A76F9"/>
    <w:rsid w:val="007C51F4"/>
    <w:rsid w:val="007C5C73"/>
    <w:rsid w:val="007E2AEE"/>
    <w:rsid w:val="007F54B8"/>
    <w:rsid w:val="00801CD9"/>
    <w:rsid w:val="00806F5B"/>
    <w:rsid w:val="008243C9"/>
    <w:rsid w:val="00836BE5"/>
    <w:rsid w:val="00844FE4"/>
    <w:rsid w:val="00851C54"/>
    <w:rsid w:val="00853BA9"/>
    <w:rsid w:val="00863137"/>
    <w:rsid w:val="00870242"/>
    <w:rsid w:val="008733F2"/>
    <w:rsid w:val="00884BD0"/>
    <w:rsid w:val="008929CF"/>
    <w:rsid w:val="008966C4"/>
    <w:rsid w:val="008A3A80"/>
    <w:rsid w:val="008C2729"/>
    <w:rsid w:val="008E1581"/>
    <w:rsid w:val="008F5CE1"/>
    <w:rsid w:val="00900566"/>
    <w:rsid w:val="00906B3E"/>
    <w:rsid w:val="00932834"/>
    <w:rsid w:val="00945A63"/>
    <w:rsid w:val="00961133"/>
    <w:rsid w:val="0096659E"/>
    <w:rsid w:val="00973137"/>
    <w:rsid w:val="00987F4B"/>
    <w:rsid w:val="009916C2"/>
    <w:rsid w:val="009931A7"/>
    <w:rsid w:val="009D708B"/>
    <w:rsid w:val="00A2348E"/>
    <w:rsid w:val="00A4097B"/>
    <w:rsid w:val="00A634D6"/>
    <w:rsid w:val="00A75231"/>
    <w:rsid w:val="00A86E52"/>
    <w:rsid w:val="00AA74A8"/>
    <w:rsid w:val="00AC6F27"/>
    <w:rsid w:val="00AD5102"/>
    <w:rsid w:val="00AE6E9E"/>
    <w:rsid w:val="00AF5D31"/>
    <w:rsid w:val="00B036A0"/>
    <w:rsid w:val="00B20131"/>
    <w:rsid w:val="00B83390"/>
    <w:rsid w:val="00BA5B86"/>
    <w:rsid w:val="00BC5D0F"/>
    <w:rsid w:val="00BE1ECF"/>
    <w:rsid w:val="00BF36B5"/>
    <w:rsid w:val="00BF69EB"/>
    <w:rsid w:val="00C02DE3"/>
    <w:rsid w:val="00C17188"/>
    <w:rsid w:val="00C377B7"/>
    <w:rsid w:val="00C66DD4"/>
    <w:rsid w:val="00C730CD"/>
    <w:rsid w:val="00C80F46"/>
    <w:rsid w:val="00C876B3"/>
    <w:rsid w:val="00C951F2"/>
    <w:rsid w:val="00CA57CE"/>
    <w:rsid w:val="00CB6044"/>
    <w:rsid w:val="00CB7B20"/>
    <w:rsid w:val="00CD037A"/>
    <w:rsid w:val="00CF0A7D"/>
    <w:rsid w:val="00D036A4"/>
    <w:rsid w:val="00D04522"/>
    <w:rsid w:val="00D13493"/>
    <w:rsid w:val="00D2661E"/>
    <w:rsid w:val="00D33544"/>
    <w:rsid w:val="00D43B77"/>
    <w:rsid w:val="00D45DF2"/>
    <w:rsid w:val="00D51580"/>
    <w:rsid w:val="00D54627"/>
    <w:rsid w:val="00D64365"/>
    <w:rsid w:val="00D6527E"/>
    <w:rsid w:val="00D864A3"/>
    <w:rsid w:val="00DA3012"/>
    <w:rsid w:val="00DA7DDC"/>
    <w:rsid w:val="00DB38ED"/>
    <w:rsid w:val="00DD3C9E"/>
    <w:rsid w:val="00DF3262"/>
    <w:rsid w:val="00E034DC"/>
    <w:rsid w:val="00E14E4F"/>
    <w:rsid w:val="00E23FBB"/>
    <w:rsid w:val="00E33A9A"/>
    <w:rsid w:val="00E45C08"/>
    <w:rsid w:val="00E548E4"/>
    <w:rsid w:val="00E61572"/>
    <w:rsid w:val="00E756B1"/>
    <w:rsid w:val="00E84271"/>
    <w:rsid w:val="00E9042F"/>
    <w:rsid w:val="00E90B90"/>
    <w:rsid w:val="00E9580E"/>
    <w:rsid w:val="00EA3277"/>
    <w:rsid w:val="00EA4B28"/>
    <w:rsid w:val="00EC075B"/>
    <w:rsid w:val="00EC2A6F"/>
    <w:rsid w:val="00ED094E"/>
    <w:rsid w:val="00ED0A93"/>
    <w:rsid w:val="00ED7049"/>
    <w:rsid w:val="00EE0AC1"/>
    <w:rsid w:val="00EE40C4"/>
    <w:rsid w:val="00EE4595"/>
    <w:rsid w:val="00EE6A88"/>
    <w:rsid w:val="00EF430D"/>
    <w:rsid w:val="00F0379C"/>
    <w:rsid w:val="00F04B3F"/>
    <w:rsid w:val="00F05A53"/>
    <w:rsid w:val="00F103CA"/>
    <w:rsid w:val="00F171EA"/>
    <w:rsid w:val="00F27151"/>
    <w:rsid w:val="00F70844"/>
    <w:rsid w:val="00F93C47"/>
    <w:rsid w:val="00FB3BAD"/>
    <w:rsid w:val="00FB552E"/>
    <w:rsid w:val="00FB5570"/>
    <w:rsid w:val="00FD5725"/>
    <w:rsid w:val="00FF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o:colormru v:ext="edit" colors="#7d837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36B5"/>
    <w:pPr>
      <w:spacing w:line="276" w:lineRule="auto"/>
      <w:ind w:right="896"/>
      <w:jc w:val="both"/>
    </w:pPr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20131"/>
    <w:pPr>
      <w:keepNext/>
      <w:keepLines/>
      <w:spacing w:before="480"/>
      <w:outlineLvl w:val="0"/>
    </w:pPr>
    <w:rPr>
      <w:rFonts w:eastAsia="Times New Roman"/>
      <w:b/>
      <w:bCs/>
      <w:sz w:val="24"/>
      <w:szCs w:val="24"/>
      <w:lang w:val="x-none" w:eastAsia="x-non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20131"/>
    <w:pPr>
      <w:keepNext/>
      <w:keepLines/>
      <w:spacing w:before="200"/>
      <w:outlineLvl w:val="1"/>
    </w:pPr>
    <w:rPr>
      <w:rFonts w:eastAsia="Times New Roman"/>
      <w:b/>
      <w:bCs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62AD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2ADC"/>
  </w:style>
  <w:style w:type="paragraph" w:styleId="Fuzeile">
    <w:name w:val="footer"/>
    <w:basedOn w:val="Standard"/>
    <w:link w:val="FuzeileZchn"/>
    <w:uiPriority w:val="99"/>
    <w:unhideWhenUsed/>
    <w:rsid w:val="00162AD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2AD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2AD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162AD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C2A6F"/>
    <w:rPr>
      <w:color w:val="0000FF"/>
      <w:u w:val="single"/>
    </w:rPr>
  </w:style>
  <w:style w:type="paragraph" w:customStyle="1" w:styleId="Adresszeileklein">
    <w:name w:val="Adresszeile_klein"/>
    <w:link w:val="AdresszeilekleinZchn"/>
    <w:qFormat/>
    <w:rsid w:val="00C377B7"/>
    <w:pPr>
      <w:spacing w:line="276" w:lineRule="auto"/>
      <w:ind w:right="3119"/>
    </w:pPr>
    <w:rPr>
      <w:sz w:val="12"/>
      <w:szCs w:val="12"/>
      <w:lang w:eastAsia="en-US"/>
    </w:rPr>
  </w:style>
  <w:style w:type="paragraph" w:customStyle="1" w:styleId="Adresserechts">
    <w:name w:val="Adresse_rechts"/>
    <w:link w:val="AdresserechtsZchn"/>
    <w:qFormat/>
    <w:rsid w:val="00C377B7"/>
    <w:pPr>
      <w:ind w:right="3119"/>
    </w:pPr>
    <w:rPr>
      <w:rFonts w:ascii="Arial Narrow" w:hAnsi="Arial Narrow"/>
      <w:color w:val="00569F"/>
      <w:sz w:val="18"/>
      <w:szCs w:val="18"/>
      <w:lang w:eastAsia="en-US"/>
    </w:rPr>
  </w:style>
  <w:style w:type="character" w:customStyle="1" w:styleId="AdresszeilekleinZchn">
    <w:name w:val="Adresszeile_klein Zchn"/>
    <w:link w:val="Adresszeileklein"/>
    <w:rsid w:val="00C377B7"/>
    <w:rPr>
      <w:sz w:val="12"/>
      <w:szCs w:val="12"/>
      <w:lang w:val="de-DE" w:eastAsia="en-US" w:bidi="ar-SA"/>
    </w:rPr>
  </w:style>
  <w:style w:type="character" w:customStyle="1" w:styleId="berschrift1Zchn">
    <w:name w:val="Überschrift 1 Zchn"/>
    <w:link w:val="berschrift1"/>
    <w:uiPriority w:val="9"/>
    <w:rsid w:val="00B20131"/>
    <w:rPr>
      <w:rFonts w:eastAsia="Times New Roman" w:cs="Arial"/>
      <w:b/>
      <w:bCs/>
      <w:sz w:val="24"/>
      <w:szCs w:val="24"/>
    </w:rPr>
  </w:style>
  <w:style w:type="character" w:customStyle="1" w:styleId="AdresserechtsZchn">
    <w:name w:val="Adresse_rechts Zchn"/>
    <w:link w:val="Adresserechts"/>
    <w:rsid w:val="00C377B7"/>
    <w:rPr>
      <w:rFonts w:ascii="Arial Narrow" w:hAnsi="Arial Narrow"/>
      <w:color w:val="00569F"/>
      <w:sz w:val="18"/>
      <w:szCs w:val="18"/>
      <w:lang w:val="de-DE" w:eastAsia="en-US" w:bidi="ar-SA"/>
    </w:rPr>
  </w:style>
  <w:style w:type="character" w:customStyle="1" w:styleId="berschrift2Zchn">
    <w:name w:val="Überschrift 2 Zchn"/>
    <w:link w:val="berschrift2"/>
    <w:uiPriority w:val="9"/>
    <w:rsid w:val="00B20131"/>
    <w:rPr>
      <w:rFonts w:eastAsia="Times New Roman" w:cs="Arial"/>
      <w:b/>
      <w:bCs/>
      <w:szCs w:val="20"/>
    </w:rPr>
  </w:style>
  <w:style w:type="paragraph" w:styleId="Listenabsatz">
    <w:name w:val="List Paragraph"/>
    <w:basedOn w:val="Standard"/>
    <w:link w:val="ListenabsatzZchn"/>
    <w:uiPriority w:val="34"/>
    <w:qFormat/>
    <w:rsid w:val="00932834"/>
    <w:pPr>
      <w:numPr>
        <w:numId w:val="1"/>
      </w:numPr>
      <w:ind w:left="210" w:hanging="210"/>
      <w:contextualSpacing/>
    </w:pPr>
  </w:style>
  <w:style w:type="paragraph" w:customStyle="1" w:styleId="Aufzhlung">
    <w:name w:val="Aufzählung"/>
    <w:basedOn w:val="Listenabsatz"/>
    <w:link w:val="AufzhlungZchn"/>
    <w:qFormat/>
    <w:rsid w:val="00932834"/>
  </w:style>
  <w:style w:type="character" w:customStyle="1" w:styleId="ListenabsatzZchn">
    <w:name w:val="Listenabsatz Zchn"/>
    <w:basedOn w:val="Absatz-Standardschriftart"/>
    <w:link w:val="Listenabsatz"/>
    <w:uiPriority w:val="34"/>
    <w:rsid w:val="00932834"/>
  </w:style>
  <w:style w:type="character" w:customStyle="1" w:styleId="AufzhlungZchn">
    <w:name w:val="Aufzählung Zchn"/>
    <w:basedOn w:val="ListenabsatzZchn"/>
    <w:link w:val="Aufzhlung"/>
    <w:rsid w:val="00932834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76599"/>
    <w:rPr>
      <w:rFonts w:ascii="Tahoma" w:hAnsi="Tahoma"/>
      <w:sz w:val="16"/>
      <w:szCs w:val="16"/>
      <w:lang w:val="x-none"/>
    </w:rPr>
  </w:style>
  <w:style w:type="character" w:customStyle="1" w:styleId="DokumentstrukturZchn">
    <w:name w:val="Dokumentstruktur Zchn"/>
    <w:link w:val="Dokumentstruktur"/>
    <w:uiPriority w:val="99"/>
    <w:semiHidden/>
    <w:rsid w:val="00576599"/>
    <w:rPr>
      <w:rFonts w:ascii="Tahoma" w:hAnsi="Tahoma" w:cs="Tahoma"/>
      <w:sz w:val="16"/>
      <w:szCs w:val="16"/>
      <w:lang w:eastAsia="en-US"/>
    </w:rPr>
  </w:style>
  <w:style w:type="paragraph" w:styleId="Textkrper3">
    <w:name w:val="Body Text 3"/>
    <w:basedOn w:val="Standard"/>
    <w:link w:val="Textkrper3Zchn"/>
    <w:rsid w:val="008733F2"/>
    <w:pPr>
      <w:tabs>
        <w:tab w:val="left" w:pos="7655"/>
      </w:tabs>
      <w:overflowPunct w:val="0"/>
      <w:autoSpaceDE w:val="0"/>
      <w:spacing w:line="240" w:lineRule="auto"/>
      <w:ind w:right="0"/>
      <w:jc w:val="left"/>
      <w:textAlignment w:val="baseline"/>
    </w:pPr>
    <w:rPr>
      <w:rFonts w:eastAsia="Times New Roman"/>
      <w:b/>
      <w:bCs/>
      <w:sz w:val="24"/>
      <w:szCs w:val="32"/>
      <w:lang w:eastAsia="ar-SA"/>
    </w:rPr>
  </w:style>
  <w:style w:type="character" w:customStyle="1" w:styleId="Textkrper3Zchn">
    <w:name w:val="Textkörper 3 Zchn"/>
    <w:basedOn w:val="Absatz-Standardschriftart"/>
    <w:link w:val="Textkrper3"/>
    <w:rsid w:val="008733F2"/>
    <w:rPr>
      <w:rFonts w:eastAsia="Times New Roman"/>
      <w:b/>
      <w:bCs/>
      <w:sz w:val="24"/>
      <w:szCs w:val="32"/>
      <w:lang w:eastAsia="ar-SA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90B9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90B90"/>
    <w:rPr>
      <w:szCs w:val="22"/>
      <w:lang w:eastAsia="en-US"/>
    </w:rPr>
  </w:style>
  <w:style w:type="paragraph" w:customStyle="1" w:styleId="Textkrper32">
    <w:name w:val="Textkörper 32"/>
    <w:rsid w:val="00E90B90"/>
    <w:pPr>
      <w:spacing w:after="120" w:line="276" w:lineRule="auto"/>
      <w:ind w:right="896"/>
      <w:jc w:val="both"/>
    </w:pPr>
    <w:rPr>
      <w:rFonts w:ascii="Times New Roman" w:eastAsia="ヒラギノ角ゴ Pro W3" w:hAnsi="Times New Roman"/>
      <w:color w:val="00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36B5"/>
    <w:pPr>
      <w:spacing w:line="276" w:lineRule="auto"/>
      <w:ind w:right="896"/>
      <w:jc w:val="both"/>
    </w:pPr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20131"/>
    <w:pPr>
      <w:keepNext/>
      <w:keepLines/>
      <w:spacing w:before="480"/>
      <w:outlineLvl w:val="0"/>
    </w:pPr>
    <w:rPr>
      <w:rFonts w:eastAsia="Times New Roman"/>
      <w:b/>
      <w:bCs/>
      <w:sz w:val="24"/>
      <w:szCs w:val="24"/>
      <w:lang w:val="x-none" w:eastAsia="x-non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20131"/>
    <w:pPr>
      <w:keepNext/>
      <w:keepLines/>
      <w:spacing w:before="200"/>
      <w:outlineLvl w:val="1"/>
    </w:pPr>
    <w:rPr>
      <w:rFonts w:eastAsia="Times New Roman"/>
      <w:b/>
      <w:bCs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62AD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2ADC"/>
  </w:style>
  <w:style w:type="paragraph" w:styleId="Fuzeile">
    <w:name w:val="footer"/>
    <w:basedOn w:val="Standard"/>
    <w:link w:val="FuzeileZchn"/>
    <w:uiPriority w:val="99"/>
    <w:unhideWhenUsed/>
    <w:rsid w:val="00162AD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2AD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2AD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162AD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C2A6F"/>
    <w:rPr>
      <w:color w:val="0000FF"/>
      <w:u w:val="single"/>
    </w:rPr>
  </w:style>
  <w:style w:type="paragraph" w:customStyle="1" w:styleId="Adresszeileklein">
    <w:name w:val="Adresszeile_klein"/>
    <w:link w:val="AdresszeilekleinZchn"/>
    <w:qFormat/>
    <w:rsid w:val="00C377B7"/>
    <w:pPr>
      <w:spacing w:line="276" w:lineRule="auto"/>
      <w:ind w:right="3119"/>
    </w:pPr>
    <w:rPr>
      <w:sz w:val="12"/>
      <w:szCs w:val="12"/>
      <w:lang w:eastAsia="en-US"/>
    </w:rPr>
  </w:style>
  <w:style w:type="paragraph" w:customStyle="1" w:styleId="Adresserechts">
    <w:name w:val="Adresse_rechts"/>
    <w:link w:val="AdresserechtsZchn"/>
    <w:qFormat/>
    <w:rsid w:val="00C377B7"/>
    <w:pPr>
      <w:ind w:right="3119"/>
    </w:pPr>
    <w:rPr>
      <w:rFonts w:ascii="Arial Narrow" w:hAnsi="Arial Narrow"/>
      <w:color w:val="00569F"/>
      <w:sz w:val="18"/>
      <w:szCs w:val="18"/>
      <w:lang w:eastAsia="en-US"/>
    </w:rPr>
  </w:style>
  <w:style w:type="character" w:customStyle="1" w:styleId="AdresszeilekleinZchn">
    <w:name w:val="Adresszeile_klein Zchn"/>
    <w:link w:val="Adresszeileklein"/>
    <w:rsid w:val="00C377B7"/>
    <w:rPr>
      <w:sz w:val="12"/>
      <w:szCs w:val="12"/>
      <w:lang w:val="de-DE" w:eastAsia="en-US" w:bidi="ar-SA"/>
    </w:rPr>
  </w:style>
  <w:style w:type="character" w:customStyle="1" w:styleId="berschrift1Zchn">
    <w:name w:val="Überschrift 1 Zchn"/>
    <w:link w:val="berschrift1"/>
    <w:uiPriority w:val="9"/>
    <w:rsid w:val="00B20131"/>
    <w:rPr>
      <w:rFonts w:eastAsia="Times New Roman" w:cs="Arial"/>
      <w:b/>
      <w:bCs/>
      <w:sz w:val="24"/>
      <w:szCs w:val="24"/>
    </w:rPr>
  </w:style>
  <w:style w:type="character" w:customStyle="1" w:styleId="AdresserechtsZchn">
    <w:name w:val="Adresse_rechts Zchn"/>
    <w:link w:val="Adresserechts"/>
    <w:rsid w:val="00C377B7"/>
    <w:rPr>
      <w:rFonts w:ascii="Arial Narrow" w:hAnsi="Arial Narrow"/>
      <w:color w:val="00569F"/>
      <w:sz w:val="18"/>
      <w:szCs w:val="18"/>
      <w:lang w:val="de-DE" w:eastAsia="en-US" w:bidi="ar-SA"/>
    </w:rPr>
  </w:style>
  <w:style w:type="character" w:customStyle="1" w:styleId="berschrift2Zchn">
    <w:name w:val="Überschrift 2 Zchn"/>
    <w:link w:val="berschrift2"/>
    <w:uiPriority w:val="9"/>
    <w:rsid w:val="00B20131"/>
    <w:rPr>
      <w:rFonts w:eastAsia="Times New Roman" w:cs="Arial"/>
      <w:b/>
      <w:bCs/>
      <w:szCs w:val="20"/>
    </w:rPr>
  </w:style>
  <w:style w:type="paragraph" w:styleId="Listenabsatz">
    <w:name w:val="List Paragraph"/>
    <w:basedOn w:val="Standard"/>
    <w:link w:val="ListenabsatzZchn"/>
    <w:uiPriority w:val="34"/>
    <w:qFormat/>
    <w:rsid w:val="00932834"/>
    <w:pPr>
      <w:numPr>
        <w:numId w:val="1"/>
      </w:numPr>
      <w:ind w:left="210" w:hanging="210"/>
      <w:contextualSpacing/>
    </w:pPr>
  </w:style>
  <w:style w:type="paragraph" w:customStyle="1" w:styleId="Aufzhlung">
    <w:name w:val="Aufzählung"/>
    <w:basedOn w:val="Listenabsatz"/>
    <w:link w:val="AufzhlungZchn"/>
    <w:qFormat/>
    <w:rsid w:val="00932834"/>
  </w:style>
  <w:style w:type="character" w:customStyle="1" w:styleId="ListenabsatzZchn">
    <w:name w:val="Listenabsatz Zchn"/>
    <w:basedOn w:val="Absatz-Standardschriftart"/>
    <w:link w:val="Listenabsatz"/>
    <w:uiPriority w:val="34"/>
    <w:rsid w:val="00932834"/>
  </w:style>
  <w:style w:type="character" w:customStyle="1" w:styleId="AufzhlungZchn">
    <w:name w:val="Aufzählung Zchn"/>
    <w:basedOn w:val="ListenabsatzZchn"/>
    <w:link w:val="Aufzhlung"/>
    <w:rsid w:val="00932834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76599"/>
    <w:rPr>
      <w:rFonts w:ascii="Tahoma" w:hAnsi="Tahoma"/>
      <w:sz w:val="16"/>
      <w:szCs w:val="16"/>
      <w:lang w:val="x-none"/>
    </w:rPr>
  </w:style>
  <w:style w:type="character" w:customStyle="1" w:styleId="DokumentstrukturZchn">
    <w:name w:val="Dokumentstruktur Zchn"/>
    <w:link w:val="Dokumentstruktur"/>
    <w:uiPriority w:val="99"/>
    <w:semiHidden/>
    <w:rsid w:val="00576599"/>
    <w:rPr>
      <w:rFonts w:ascii="Tahoma" w:hAnsi="Tahoma" w:cs="Tahoma"/>
      <w:sz w:val="16"/>
      <w:szCs w:val="16"/>
      <w:lang w:eastAsia="en-US"/>
    </w:rPr>
  </w:style>
  <w:style w:type="paragraph" w:styleId="Textkrper3">
    <w:name w:val="Body Text 3"/>
    <w:basedOn w:val="Standard"/>
    <w:link w:val="Textkrper3Zchn"/>
    <w:rsid w:val="008733F2"/>
    <w:pPr>
      <w:tabs>
        <w:tab w:val="left" w:pos="7655"/>
      </w:tabs>
      <w:overflowPunct w:val="0"/>
      <w:autoSpaceDE w:val="0"/>
      <w:spacing w:line="240" w:lineRule="auto"/>
      <w:ind w:right="0"/>
      <w:jc w:val="left"/>
      <w:textAlignment w:val="baseline"/>
    </w:pPr>
    <w:rPr>
      <w:rFonts w:eastAsia="Times New Roman"/>
      <w:b/>
      <w:bCs/>
      <w:sz w:val="24"/>
      <w:szCs w:val="32"/>
      <w:lang w:eastAsia="ar-SA"/>
    </w:rPr>
  </w:style>
  <w:style w:type="character" w:customStyle="1" w:styleId="Textkrper3Zchn">
    <w:name w:val="Textkörper 3 Zchn"/>
    <w:basedOn w:val="Absatz-Standardschriftart"/>
    <w:link w:val="Textkrper3"/>
    <w:rsid w:val="008733F2"/>
    <w:rPr>
      <w:rFonts w:eastAsia="Times New Roman"/>
      <w:b/>
      <w:bCs/>
      <w:sz w:val="24"/>
      <w:szCs w:val="32"/>
      <w:lang w:eastAsia="ar-SA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90B9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90B90"/>
    <w:rPr>
      <w:szCs w:val="22"/>
      <w:lang w:eastAsia="en-US"/>
    </w:rPr>
  </w:style>
  <w:style w:type="paragraph" w:customStyle="1" w:styleId="Textkrper32">
    <w:name w:val="Textkörper 32"/>
    <w:rsid w:val="00E90B90"/>
    <w:pPr>
      <w:spacing w:after="120" w:line="276" w:lineRule="auto"/>
      <w:ind w:right="896"/>
      <w:jc w:val="both"/>
    </w:pPr>
    <w:rPr>
      <w:rFonts w:ascii="Times New Roman" w:eastAsia="ヒラギノ角ゴ Pro W3" w:hAnsi="Times New Roman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dekan@ukbonn.d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ion.Michalke@ukbonn.de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dekan@ukbonn.de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mailto:Marion.Michalke@ukbonn.de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ukb04568\LOKALE~1\Temp\notes85CCD8\ukb_briefbogen_der-dekan_2011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5A920-11F8-44E9-BC06-BAF27D055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ukb_briefbogen_der-dekan_2011.dot</Template>
  <TotalTime>0</TotalTime>
  <Pages>1</Pages>
  <Words>121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icom</Company>
  <LinksUpToDate>false</LinksUpToDate>
  <CharactersWithSpaces>888</CharactersWithSpaces>
  <SharedDoc>false</SharedDoc>
  <HLinks>
    <vt:vector size="6" baseType="variant">
      <vt:variant>
        <vt:i4>1507358</vt:i4>
      </vt:variant>
      <vt:variant>
        <vt:i4>0</vt:i4>
      </vt:variant>
      <vt:variant>
        <vt:i4>0</vt:i4>
      </vt:variant>
      <vt:variant>
        <vt:i4>5</vt:i4>
      </vt:variant>
      <vt:variant>
        <vt:lpwstr>E:\dekan@ukb.uni-bonn.de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ukb04568</dc:creator>
  <cp:lastModifiedBy>Michaela Hoffmann</cp:lastModifiedBy>
  <cp:revision>2</cp:revision>
  <cp:lastPrinted>2018-04-13T09:08:00Z</cp:lastPrinted>
  <dcterms:created xsi:type="dcterms:W3CDTF">2018-05-14T05:27:00Z</dcterms:created>
  <dcterms:modified xsi:type="dcterms:W3CDTF">2018-05-14T05:27:00Z</dcterms:modified>
</cp:coreProperties>
</file>